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37" w:type="pct"/>
        <w:tblLook w:val="0600" w:firstRow="0" w:lastRow="0" w:firstColumn="0" w:lastColumn="0" w:noHBand="1" w:noVBand="1"/>
        <w:tblCaption w:val="Layout table"/>
      </w:tblPr>
      <w:tblGrid>
        <w:gridCol w:w="2058"/>
        <w:gridCol w:w="1726"/>
        <w:gridCol w:w="104"/>
        <w:gridCol w:w="226"/>
        <w:gridCol w:w="2057"/>
        <w:gridCol w:w="1108"/>
        <w:gridCol w:w="148"/>
        <w:gridCol w:w="801"/>
        <w:gridCol w:w="2057"/>
        <w:gridCol w:w="682"/>
        <w:gridCol w:w="87"/>
        <w:gridCol w:w="647"/>
        <w:gridCol w:w="244"/>
        <w:gridCol w:w="397"/>
        <w:gridCol w:w="2063"/>
        <w:gridCol w:w="102"/>
      </w:tblGrid>
      <w:tr w:rsidR="0076400B" w14:paraId="582D20EE" w14:textId="77777777" w:rsidTr="00C0767A">
        <w:trPr>
          <w:gridAfter w:val="1"/>
          <w:wAfter w:w="35" w:type="pct"/>
        </w:trPr>
        <w:tc>
          <w:tcPr>
            <w:tcW w:w="4033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5D44453" w14:textId="77777777" w:rsidR="0076400B" w:rsidRDefault="0076400B" w:rsidP="000E7125">
            <w:pPr>
              <w:pStyle w:val="Month"/>
              <w:jc w:val="right"/>
            </w:pPr>
            <w:r>
              <w:t>September</w:t>
            </w:r>
          </w:p>
        </w:tc>
        <w:tc>
          <w:tcPr>
            <w:tcW w:w="932" w:type="pct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B4DF141" w14:textId="77777777" w:rsidR="0076400B" w:rsidRDefault="0076400B" w:rsidP="000E7125">
            <w:pPr>
              <w:pStyle w:val="Year"/>
              <w:jc w:val="right"/>
            </w:pPr>
            <w:r>
              <w:t>2024</w:t>
            </w:r>
          </w:p>
        </w:tc>
      </w:tr>
      <w:tr w:rsidR="0076400B" w14:paraId="3422D856" w14:textId="77777777" w:rsidTr="00C0767A">
        <w:trPr>
          <w:gridAfter w:val="1"/>
          <w:wAfter w:w="35" w:type="pct"/>
        </w:trPr>
        <w:tc>
          <w:tcPr>
            <w:tcW w:w="4117" w:type="pct"/>
            <w:gridSpan w:val="1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6552DE4" w14:textId="77777777" w:rsidR="0076400B" w:rsidRDefault="0076400B" w:rsidP="00174DB7">
            <w:pPr>
              <w:pStyle w:val="NoSpacing"/>
            </w:pPr>
          </w:p>
        </w:tc>
        <w:tc>
          <w:tcPr>
            <w:tcW w:w="848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1CCE5F18" w14:textId="77777777" w:rsidR="0076400B" w:rsidRDefault="0076400B" w:rsidP="00174DB7">
            <w:pPr>
              <w:pStyle w:val="NoSpacing"/>
            </w:pPr>
          </w:p>
        </w:tc>
      </w:tr>
      <w:tr w:rsidR="00C0767A" w14:paraId="4968C634" w14:textId="77777777" w:rsidTr="00460986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37D2330F" w14:textId="77777777" w:rsidR="00C0767A" w:rsidRDefault="00000000" w:rsidP="00C0767A">
            <w:pPr>
              <w:pStyle w:val="Days"/>
            </w:pPr>
            <w:sdt>
              <w:sdtPr>
                <w:id w:val="1773897657"/>
                <w:placeholder>
                  <w:docPart w:val="9AA67BACC03A4CC2A9F515F36CA6A536"/>
                </w:placeholder>
                <w:temporary/>
                <w:showingPlcHdr/>
                <w15:appearance w15:val="hidden"/>
              </w:sdtPr>
              <w:sdtContent>
                <w:r w:rsidR="00C0767A">
                  <w:t>Sunday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15FD9BCC" w14:textId="77777777" w:rsidR="00C0767A" w:rsidRDefault="00000000" w:rsidP="00C0767A">
            <w:pPr>
              <w:pStyle w:val="Days"/>
            </w:pPr>
            <w:sdt>
              <w:sdtPr>
                <w:id w:val="250634647"/>
                <w:placeholder>
                  <w:docPart w:val="D0FF9F0C4A9C4FAE8789234DC187597F"/>
                </w:placeholder>
                <w:temporary/>
                <w:showingPlcHdr/>
                <w15:appearance w15:val="hidden"/>
              </w:sdtPr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D4E9051" w14:textId="77777777" w:rsidR="00C0767A" w:rsidRDefault="00000000" w:rsidP="00C0767A">
            <w:pPr>
              <w:pStyle w:val="Days"/>
            </w:pPr>
            <w:sdt>
              <w:sdtPr>
                <w:id w:val="901945671"/>
                <w:placeholder>
                  <w:docPart w:val="8D67F6880D4140DD9DDBFB8633658233"/>
                </w:placeholder>
                <w:temporary/>
                <w:showingPlcHdr/>
                <w15:appearance w15:val="hidden"/>
              </w:sdtPr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A03378A" w14:textId="77777777" w:rsidR="00C0767A" w:rsidRDefault="00000000" w:rsidP="00C0767A">
            <w:pPr>
              <w:pStyle w:val="Days"/>
            </w:pPr>
            <w:sdt>
              <w:sdtPr>
                <w:id w:val="-1802601611"/>
                <w:placeholder>
                  <w:docPart w:val="BF3DDC1EC8FD4E1F94F3714D3CE92C8E"/>
                </w:placeholder>
                <w:temporary/>
                <w:showingPlcHdr/>
                <w15:appearance w15:val="hidden"/>
              </w:sdtPr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87660E1" w14:textId="77777777" w:rsidR="00C0767A" w:rsidRDefault="00000000" w:rsidP="00C0767A">
            <w:pPr>
              <w:pStyle w:val="Days"/>
            </w:pPr>
            <w:sdt>
              <w:sdtPr>
                <w:id w:val="-1615818312"/>
                <w:placeholder>
                  <w:docPart w:val="4E3DB261EA3547C88CB2494C294BED5D"/>
                </w:placeholder>
                <w:temporary/>
                <w:showingPlcHdr/>
                <w15:appearance w15:val="hidden"/>
              </w:sdtPr>
              <w:sdtContent>
                <w:r w:rsidR="00C0767A">
                  <w:t>Thursday</w:t>
                </w:r>
              </w:sdtContent>
            </w:sdt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06F76F9" w14:textId="77777777" w:rsidR="00C0767A" w:rsidRDefault="00000000" w:rsidP="00C0767A">
            <w:pPr>
              <w:pStyle w:val="Days"/>
            </w:pPr>
            <w:sdt>
              <w:sdtPr>
                <w:id w:val="-1550534940"/>
                <w:placeholder>
                  <w:docPart w:val="B18EC71C82B644B995029132DFC96AB4"/>
                </w:placeholder>
                <w:temporary/>
                <w:showingPlcHdr/>
                <w15:appearance w15:val="hidden"/>
              </w:sdtPr>
              <w:sdtContent>
                <w:r w:rsidR="00C0767A">
                  <w:t>Friday</w:t>
                </w:r>
              </w:sdtContent>
            </w:sdt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3F340320" w14:textId="77777777" w:rsidR="00C0767A" w:rsidRDefault="00000000" w:rsidP="00C0767A">
            <w:pPr>
              <w:pStyle w:val="Days"/>
            </w:pPr>
            <w:sdt>
              <w:sdtPr>
                <w:id w:val="-1594169860"/>
                <w:placeholder>
                  <w:docPart w:val="6E96E8306F444CCB8E454AA322401579"/>
                </w:placeholder>
                <w:temporary/>
                <w:showingPlcHdr/>
                <w15:appearance w15:val="hidden"/>
              </w:sdtPr>
              <w:sdtContent>
                <w:r w:rsidR="00C0767A">
                  <w:t>Saturday</w:t>
                </w:r>
              </w:sdtContent>
            </w:sdt>
          </w:p>
        </w:tc>
      </w:tr>
      <w:tr w:rsidR="00460986" w14:paraId="48EBDD47" w14:textId="77777777" w:rsidTr="00F43785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388A217" w14:textId="77777777" w:rsidR="00460986" w:rsidRDefault="00460986" w:rsidP="00460986">
            <w:pPr>
              <w:pStyle w:val="Dates"/>
            </w:pPr>
            <w:r w:rsidRPr="009505EA">
              <w:t>1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BBF2718" w14:textId="77777777" w:rsidR="00460986" w:rsidRDefault="00460986" w:rsidP="00460986">
            <w:pPr>
              <w:pStyle w:val="Dates"/>
            </w:pPr>
            <w:r w:rsidRPr="009505EA">
              <w:t>2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F4B9C49" w14:textId="77777777" w:rsidR="00460986" w:rsidRDefault="00460986" w:rsidP="00460986">
            <w:pPr>
              <w:pStyle w:val="Dates"/>
            </w:pPr>
            <w:r w:rsidRPr="009505EA">
              <w:t>3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B76AD3" w14:textId="77777777" w:rsidR="00460986" w:rsidRDefault="00460986" w:rsidP="00460986">
            <w:pPr>
              <w:pStyle w:val="Dates"/>
            </w:pPr>
            <w:r w:rsidRPr="009505EA">
              <w:t>4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189CD02" w14:textId="77777777" w:rsidR="00460986" w:rsidRDefault="00460986" w:rsidP="00460986">
            <w:pPr>
              <w:pStyle w:val="Dates"/>
            </w:pPr>
            <w:r w:rsidRPr="009505EA">
              <w:t>5</w:t>
            </w: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E8AB3F3" w14:textId="77777777" w:rsidR="00460986" w:rsidRDefault="00460986" w:rsidP="00460986">
            <w:pPr>
              <w:pStyle w:val="Dates"/>
            </w:pPr>
            <w:r w:rsidRPr="009505EA">
              <w:t>6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26432D" w14:textId="77777777" w:rsidR="00460986" w:rsidRDefault="00460986" w:rsidP="00460986">
            <w:pPr>
              <w:pStyle w:val="Dates"/>
            </w:pPr>
            <w:r w:rsidRPr="009505EA">
              <w:t>7</w:t>
            </w:r>
          </w:p>
        </w:tc>
      </w:tr>
      <w:tr w:rsidR="0076400B" w14:paraId="153227EF" w14:textId="77777777" w:rsidTr="00F43785">
        <w:trPr>
          <w:gridAfter w:val="1"/>
          <w:wAfter w:w="35" w:type="pct"/>
          <w:trHeight w:hRule="exact" w:val="720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B94D505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BCEDB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5F78713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405D3B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972DCD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8C4FF05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8782BB8" w14:textId="77777777" w:rsidR="0076400B" w:rsidRDefault="0076400B" w:rsidP="00174DB7">
            <w:pPr>
              <w:pStyle w:val="Dates"/>
            </w:pPr>
          </w:p>
        </w:tc>
      </w:tr>
      <w:tr w:rsidR="00460986" w14:paraId="24A606A3" w14:textId="77777777" w:rsidTr="00F43785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032B97E" w14:textId="77777777" w:rsidR="00460986" w:rsidRDefault="00460986" w:rsidP="00460986">
            <w:pPr>
              <w:pStyle w:val="Dates"/>
            </w:pPr>
            <w:r w:rsidRPr="00337AF6">
              <w:t>8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502DD0E" w14:textId="62A77828" w:rsidR="00460986" w:rsidRDefault="00460986" w:rsidP="00460986">
            <w:pPr>
              <w:pStyle w:val="Dates"/>
            </w:pPr>
            <w:r w:rsidRPr="00337AF6">
              <w:t>9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9E74A77" w14:textId="77777777" w:rsidR="00460986" w:rsidRDefault="00460986" w:rsidP="00460986">
            <w:pPr>
              <w:pStyle w:val="Dates"/>
            </w:pPr>
            <w:r w:rsidRPr="00337AF6">
              <w:t>10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9206BC2" w14:textId="77777777" w:rsidR="00460986" w:rsidRDefault="00460986" w:rsidP="00460986">
            <w:pPr>
              <w:pStyle w:val="Dates"/>
            </w:pPr>
            <w:r w:rsidRPr="00337AF6">
              <w:t>11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BD2B19E" w14:textId="77777777" w:rsidR="00460986" w:rsidRDefault="00460986" w:rsidP="00460986">
            <w:pPr>
              <w:pStyle w:val="Dates"/>
            </w:pPr>
            <w:r w:rsidRPr="00337AF6">
              <w:t>12</w:t>
            </w: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CF4C075" w14:textId="77777777" w:rsidR="00460986" w:rsidRDefault="00460986" w:rsidP="00460986">
            <w:pPr>
              <w:pStyle w:val="Dates"/>
            </w:pPr>
            <w:r w:rsidRPr="00337AF6">
              <w:t>13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4881BF9" w14:textId="77777777" w:rsidR="00460986" w:rsidRDefault="00460986" w:rsidP="00460986">
            <w:pPr>
              <w:pStyle w:val="Dates"/>
            </w:pPr>
            <w:r w:rsidRPr="00337AF6">
              <w:t>14</w:t>
            </w:r>
          </w:p>
        </w:tc>
      </w:tr>
      <w:tr w:rsidR="0076400B" w14:paraId="2670C291" w14:textId="77777777" w:rsidTr="00A92A38">
        <w:trPr>
          <w:gridAfter w:val="1"/>
          <w:wAfter w:w="35" w:type="pct"/>
          <w:trHeight w:hRule="exact" w:val="1040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0595357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0073EF1" w14:textId="110687F5" w:rsidR="00A92A38" w:rsidRDefault="00A92A38" w:rsidP="003D2A69">
            <w:pPr>
              <w:pStyle w:val="Dates"/>
              <w:jc w:val="left"/>
            </w:pPr>
            <w:r w:rsidRPr="003D2A69">
              <w:rPr>
                <w:b/>
                <w:bCs/>
              </w:rPr>
              <w:t>First Day of Classes</w:t>
            </w:r>
          </w:p>
          <w:p w14:paraId="4DDEE5F4" w14:textId="4DB97D43" w:rsidR="0076400B" w:rsidRDefault="003D2A69" w:rsidP="003D2A69">
            <w:pPr>
              <w:pStyle w:val="Dates"/>
              <w:jc w:val="left"/>
            </w:pPr>
            <w:proofErr w:type="spellStart"/>
            <w:r>
              <w:t>CanSkate</w:t>
            </w:r>
            <w:proofErr w:type="spellEnd"/>
            <w:r>
              <w:t>: 6pm-6:45pm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B28A810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1C479A1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97AED3B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BEBBED0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E03E4E3" w14:textId="77777777" w:rsidR="0076400B" w:rsidRDefault="0076400B" w:rsidP="00174DB7">
            <w:pPr>
              <w:pStyle w:val="Dates"/>
            </w:pPr>
          </w:p>
        </w:tc>
      </w:tr>
      <w:tr w:rsidR="00460986" w14:paraId="4739819C" w14:textId="77777777" w:rsidTr="00F43785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E4EFF2" w14:textId="77777777" w:rsidR="00460986" w:rsidRDefault="00460986" w:rsidP="00460986">
            <w:pPr>
              <w:pStyle w:val="Dates"/>
            </w:pPr>
            <w:r w:rsidRPr="00E50DB0">
              <w:t>15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D5E464" w14:textId="77777777" w:rsidR="00460986" w:rsidRDefault="00460986" w:rsidP="00460986">
            <w:pPr>
              <w:pStyle w:val="Dates"/>
            </w:pPr>
            <w:r w:rsidRPr="00E50DB0">
              <w:t>16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BA7A321" w14:textId="77777777" w:rsidR="00460986" w:rsidRDefault="00460986" w:rsidP="00460986">
            <w:pPr>
              <w:pStyle w:val="Dates"/>
            </w:pPr>
            <w:r w:rsidRPr="00E50DB0">
              <w:t>17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29D173" w14:textId="77777777" w:rsidR="00460986" w:rsidRDefault="00460986" w:rsidP="00460986">
            <w:pPr>
              <w:pStyle w:val="Dates"/>
            </w:pPr>
            <w:r w:rsidRPr="00E50DB0">
              <w:t>18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45505EB" w14:textId="77777777" w:rsidR="00460986" w:rsidRDefault="00460986" w:rsidP="00460986">
            <w:pPr>
              <w:pStyle w:val="Dates"/>
            </w:pPr>
            <w:r w:rsidRPr="00E50DB0">
              <w:t>19</w:t>
            </w: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D0B362" w14:textId="77777777" w:rsidR="00460986" w:rsidRDefault="00460986" w:rsidP="00460986">
            <w:pPr>
              <w:pStyle w:val="Dates"/>
            </w:pPr>
            <w:r w:rsidRPr="00E50DB0">
              <w:t>20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D7E741F" w14:textId="77777777" w:rsidR="00460986" w:rsidRDefault="00460986" w:rsidP="00460986">
            <w:pPr>
              <w:pStyle w:val="Dates"/>
            </w:pPr>
            <w:r w:rsidRPr="00E50DB0">
              <w:t>21</w:t>
            </w:r>
          </w:p>
        </w:tc>
      </w:tr>
      <w:tr w:rsidR="0076400B" w14:paraId="315DDFAB" w14:textId="77777777" w:rsidTr="00F43785">
        <w:trPr>
          <w:gridAfter w:val="1"/>
          <w:wAfter w:w="35" w:type="pct"/>
          <w:trHeight w:hRule="exact" w:val="720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2E07EE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4F2E929" w14:textId="0C64F66C" w:rsidR="0076400B" w:rsidRDefault="003D2A69" w:rsidP="003D2A69">
            <w:pPr>
              <w:pStyle w:val="Dates"/>
              <w:jc w:val="left"/>
            </w:pPr>
            <w:proofErr w:type="spellStart"/>
            <w:r>
              <w:t>CanSkate</w:t>
            </w:r>
            <w:proofErr w:type="spellEnd"/>
            <w:r>
              <w:t>: 6pm-6:45pm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5E7B079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469DF0F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C9F18C5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E85FAA1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4ECF41E" w14:textId="77777777" w:rsidR="0076400B" w:rsidRDefault="0076400B" w:rsidP="00174DB7">
            <w:pPr>
              <w:pStyle w:val="Dates"/>
            </w:pPr>
          </w:p>
        </w:tc>
      </w:tr>
      <w:tr w:rsidR="00460986" w14:paraId="63B528A2" w14:textId="77777777" w:rsidTr="00F43785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95A6282" w14:textId="77777777" w:rsidR="00460986" w:rsidRDefault="00460986" w:rsidP="00460986">
            <w:pPr>
              <w:pStyle w:val="Dates"/>
            </w:pPr>
            <w:r w:rsidRPr="007F332D">
              <w:t>22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B8208B2" w14:textId="77777777" w:rsidR="00460986" w:rsidRDefault="00460986" w:rsidP="00460986">
            <w:pPr>
              <w:pStyle w:val="Dates"/>
            </w:pPr>
            <w:r w:rsidRPr="007F332D">
              <w:t>23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69444B1" w14:textId="77777777" w:rsidR="00460986" w:rsidRDefault="00460986" w:rsidP="00460986">
            <w:pPr>
              <w:pStyle w:val="Dates"/>
            </w:pPr>
            <w:r w:rsidRPr="007F332D">
              <w:t>24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11C24B2" w14:textId="77777777" w:rsidR="00460986" w:rsidRDefault="00460986" w:rsidP="00460986">
            <w:pPr>
              <w:pStyle w:val="Dates"/>
            </w:pPr>
            <w:r w:rsidRPr="007F332D">
              <w:t>25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FB8BE2C" w14:textId="77777777" w:rsidR="00460986" w:rsidRDefault="00460986" w:rsidP="00460986">
            <w:pPr>
              <w:pStyle w:val="Dates"/>
            </w:pPr>
            <w:r w:rsidRPr="007F332D">
              <w:t>26</w:t>
            </w: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D645AFA" w14:textId="77777777" w:rsidR="00460986" w:rsidRDefault="00460986" w:rsidP="00460986">
            <w:pPr>
              <w:pStyle w:val="Dates"/>
            </w:pPr>
            <w:r w:rsidRPr="007F332D">
              <w:t>27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E02FD1D" w14:textId="77777777" w:rsidR="00460986" w:rsidRDefault="00460986" w:rsidP="00460986">
            <w:pPr>
              <w:pStyle w:val="Dates"/>
            </w:pPr>
            <w:r w:rsidRPr="007F332D">
              <w:t>28</w:t>
            </w:r>
          </w:p>
        </w:tc>
      </w:tr>
      <w:tr w:rsidR="0076400B" w14:paraId="6EA4DE03" w14:textId="77777777" w:rsidTr="00A92A38">
        <w:trPr>
          <w:gridAfter w:val="1"/>
          <w:wAfter w:w="35" w:type="pct"/>
          <w:trHeight w:hRule="exact" w:val="1175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7E4CCA8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B5F3AAC" w14:textId="7C5EB46C" w:rsidR="00A92A38" w:rsidRPr="00A92A38" w:rsidRDefault="00A92A38" w:rsidP="003D2A69">
            <w:pPr>
              <w:pStyle w:val="Dates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Wear your Favorite Color Day</w:t>
            </w:r>
          </w:p>
          <w:p w14:paraId="5F8C21E5" w14:textId="126442B1" w:rsidR="0076400B" w:rsidRDefault="003D2A69" w:rsidP="003D2A69">
            <w:pPr>
              <w:pStyle w:val="Dates"/>
              <w:jc w:val="left"/>
            </w:pPr>
            <w:proofErr w:type="spellStart"/>
            <w:r>
              <w:t>CanSkate</w:t>
            </w:r>
            <w:proofErr w:type="spellEnd"/>
            <w:r>
              <w:t>: 6pm-6:45pm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DFD385E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6683063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6150F5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0F98FF5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1149BAB" w14:textId="77777777" w:rsidR="0076400B" w:rsidRDefault="0076400B" w:rsidP="00174DB7">
            <w:pPr>
              <w:pStyle w:val="Dates"/>
            </w:pPr>
          </w:p>
        </w:tc>
      </w:tr>
      <w:tr w:rsidR="00460986" w14:paraId="6DCFB4A0" w14:textId="77777777" w:rsidTr="00F43785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5E612B3" w14:textId="77777777" w:rsidR="00460986" w:rsidRDefault="00460986" w:rsidP="00460986">
            <w:pPr>
              <w:pStyle w:val="Dates"/>
            </w:pPr>
            <w:r w:rsidRPr="00832C3A">
              <w:t>29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6682F60" w14:textId="77777777" w:rsidR="00460986" w:rsidRDefault="00460986" w:rsidP="00460986">
            <w:pPr>
              <w:pStyle w:val="Dates"/>
            </w:pPr>
            <w:r w:rsidRPr="00832C3A">
              <w:t>30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5EE4142" w14:textId="77777777" w:rsidR="00460986" w:rsidRDefault="00460986" w:rsidP="00460986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04A2A1D" w14:textId="77777777" w:rsidR="00460986" w:rsidRDefault="00460986" w:rsidP="00460986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83E69A9" w14:textId="77777777" w:rsidR="00460986" w:rsidRDefault="00460986" w:rsidP="00460986">
            <w:pPr>
              <w:pStyle w:val="Dates"/>
            </w:pP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D684B0A" w14:textId="77777777" w:rsidR="00460986" w:rsidRDefault="00460986" w:rsidP="00460986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13A5E2" w14:textId="77777777" w:rsidR="00460986" w:rsidRDefault="00460986" w:rsidP="00460986">
            <w:pPr>
              <w:pStyle w:val="Dates"/>
            </w:pPr>
          </w:p>
        </w:tc>
      </w:tr>
      <w:tr w:rsidR="0076400B" w14:paraId="6DBDE4E9" w14:textId="77777777" w:rsidTr="00FE341D">
        <w:trPr>
          <w:gridAfter w:val="1"/>
          <w:wAfter w:w="35" w:type="pct"/>
          <w:trHeight w:hRule="exact" w:val="1013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451630C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6564948" w14:textId="77777777" w:rsidR="0076400B" w:rsidRDefault="00FE341D" w:rsidP="003D2A69">
            <w:pPr>
              <w:pStyle w:val="Dates"/>
              <w:jc w:val="left"/>
              <w:rPr>
                <w:b/>
                <w:bCs/>
              </w:rPr>
            </w:pPr>
            <w:r w:rsidRPr="00FE341D">
              <w:rPr>
                <w:b/>
                <w:bCs/>
              </w:rPr>
              <w:t>No Classes</w:t>
            </w:r>
          </w:p>
          <w:p w14:paraId="5151A630" w14:textId="655B7C2E" w:rsidR="00FE341D" w:rsidRPr="00FE341D" w:rsidRDefault="00FE341D" w:rsidP="003D2A69">
            <w:pPr>
              <w:pStyle w:val="Dates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Truth and Reconciliation Day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4616FAE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90643CB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063BDEE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7A1E9C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0F54DFE" w14:textId="77777777" w:rsidR="0076400B" w:rsidRDefault="0076400B" w:rsidP="00174DB7">
            <w:pPr>
              <w:pStyle w:val="Dates"/>
            </w:pPr>
          </w:p>
        </w:tc>
      </w:tr>
      <w:tr w:rsidR="0076400B" w14:paraId="610DFCFD" w14:textId="77777777" w:rsidTr="00F43785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9039E1B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AD5352C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06597C7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47C6903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3D5690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D2A7885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15E7DD4" w14:textId="77777777" w:rsidR="0076400B" w:rsidRDefault="0076400B" w:rsidP="00174DB7">
            <w:pPr>
              <w:pStyle w:val="Dates"/>
            </w:pPr>
          </w:p>
        </w:tc>
      </w:tr>
      <w:tr w:rsidR="0076400B" w14:paraId="4203548B" w14:textId="77777777" w:rsidTr="00F43785">
        <w:trPr>
          <w:gridAfter w:val="1"/>
          <w:wAfter w:w="35" w:type="pct"/>
          <w:trHeight w:hRule="exact" w:val="720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0AF60FB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3286CAE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0DE0D7B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1B7D8FD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50C2950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E99E63C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1227586" w14:textId="77777777" w:rsidR="0076400B" w:rsidRDefault="0076400B" w:rsidP="00174DB7">
            <w:pPr>
              <w:pStyle w:val="Dates"/>
            </w:pPr>
          </w:p>
        </w:tc>
      </w:tr>
      <w:tr w:rsidR="0076400B" w14:paraId="4207C8D1" w14:textId="77777777" w:rsidTr="00C0767A">
        <w:trPr>
          <w:gridAfter w:val="1"/>
          <w:wAfter w:w="35" w:type="pct"/>
          <w:trHeight w:hRule="exact" w:val="191"/>
        </w:trPr>
        <w:tc>
          <w:tcPr>
            <w:tcW w:w="1304" w:type="pct"/>
            <w:gridSpan w:val="2"/>
            <w:tcBorders>
              <w:top w:val="single" w:sz="8" w:space="0" w:color="BFBFBF" w:themeColor="background1" w:themeShade="BF"/>
            </w:tcBorders>
          </w:tcPr>
          <w:p w14:paraId="14CF418C" w14:textId="77777777" w:rsidR="0076400B" w:rsidRDefault="0076400B" w:rsidP="000E7125"/>
        </w:tc>
        <w:tc>
          <w:tcPr>
            <w:tcW w:w="1205" w:type="pct"/>
            <w:gridSpan w:val="4"/>
            <w:tcBorders>
              <w:top w:val="single" w:sz="8" w:space="0" w:color="BFBFBF" w:themeColor="background1" w:themeShade="BF"/>
            </w:tcBorders>
          </w:tcPr>
          <w:p w14:paraId="6E1264A9" w14:textId="77777777" w:rsidR="0076400B" w:rsidRDefault="0076400B" w:rsidP="000E7125"/>
        </w:tc>
        <w:tc>
          <w:tcPr>
            <w:tcW w:w="1301" w:type="pct"/>
            <w:gridSpan w:val="5"/>
            <w:tcBorders>
              <w:top w:val="single" w:sz="8" w:space="0" w:color="BFBFBF" w:themeColor="background1" w:themeShade="BF"/>
            </w:tcBorders>
          </w:tcPr>
          <w:p w14:paraId="52AC8833" w14:textId="77777777" w:rsidR="0076400B" w:rsidRDefault="0076400B" w:rsidP="000E7125"/>
        </w:tc>
        <w:tc>
          <w:tcPr>
            <w:tcW w:w="1155" w:type="pct"/>
            <w:gridSpan w:val="4"/>
            <w:tcBorders>
              <w:top w:val="single" w:sz="8" w:space="0" w:color="BFBFBF" w:themeColor="background1" w:themeShade="BF"/>
            </w:tcBorders>
          </w:tcPr>
          <w:p w14:paraId="3FF20071" w14:textId="77777777" w:rsidR="0076400B" w:rsidRDefault="0076400B" w:rsidP="000E7125"/>
        </w:tc>
      </w:tr>
      <w:tr w:rsidR="0076400B" w14:paraId="67F0366C" w14:textId="77777777" w:rsidTr="0016297B">
        <w:trPr>
          <w:trHeight w:hRule="exact" w:val="1584"/>
        </w:trPr>
        <w:tc>
          <w:tcPr>
            <w:tcW w:w="1340" w:type="pct"/>
            <w:gridSpan w:val="3"/>
          </w:tcPr>
          <w:p w14:paraId="3FAFC4A1" w14:textId="77777777" w:rsidR="0076400B" w:rsidRDefault="00000000" w:rsidP="00FE341D">
            <w:pPr>
              <w:pStyle w:val="Heading1"/>
              <w:spacing w:before="0"/>
            </w:pPr>
            <w:sdt>
              <w:sdtPr>
                <w:id w:val="54974887"/>
                <w:placeholder>
                  <w:docPart w:val="5216957574974E5FB79B5D3A6ADB3146"/>
                </w:placeholder>
                <w:temporary/>
                <w:showingPlcHdr/>
                <w15:appearance w15:val="hidden"/>
              </w:sdtPr>
              <w:sdtContent>
                <w:r w:rsidR="0076400B">
                  <w:t>Events</w:t>
                </w:r>
              </w:sdtContent>
            </w:sdt>
          </w:p>
        </w:tc>
        <w:tc>
          <w:tcPr>
            <w:tcW w:w="1220" w:type="pct"/>
            <w:gridSpan w:val="4"/>
          </w:tcPr>
          <w:p w14:paraId="551731FF" w14:textId="459CF5EA" w:rsidR="0076400B" w:rsidRDefault="00A92A38" w:rsidP="00FE341D">
            <w:pPr>
              <w:pStyle w:val="Heading2"/>
              <w:spacing w:before="0"/>
            </w:pPr>
            <w:r>
              <w:t>September 9</w:t>
            </w:r>
          </w:p>
          <w:p w14:paraId="75E5F7D9" w14:textId="09DA7757" w:rsidR="0076400B" w:rsidRDefault="00A92A38" w:rsidP="00FE341D">
            <w:pPr>
              <w:spacing w:before="0"/>
            </w:pPr>
            <w:r>
              <w:t>First Day of Fall Session Classes!! Come ready to skate and play.</w:t>
            </w:r>
          </w:p>
        </w:tc>
        <w:tc>
          <w:tcPr>
            <w:tcW w:w="1220" w:type="pct"/>
            <w:gridSpan w:val="3"/>
          </w:tcPr>
          <w:p w14:paraId="12623579" w14:textId="0167B350" w:rsidR="0076400B" w:rsidRDefault="00113C08" w:rsidP="00FE341D">
            <w:pPr>
              <w:pStyle w:val="Heading2"/>
              <w:spacing w:before="0"/>
            </w:pPr>
            <w:r>
              <w:t>September 23</w:t>
            </w:r>
          </w:p>
          <w:p w14:paraId="5CAA1D53" w14:textId="3BA92D99" w:rsidR="0076400B" w:rsidRDefault="00113C08" w:rsidP="00FE341D">
            <w:pPr>
              <w:spacing w:before="0"/>
            </w:pPr>
            <w:r>
              <w:t>Wear Your Favorite Color Day. Get ready and get dressed in your favorite color. Can you guess what your teacher’s favorite color is?</w:t>
            </w:r>
          </w:p>
        </w:tc>
        <w:tc>
          <w:tcPr>
            <w:tcW w:w="1220" w:type="pct"/>
            <w:gridSpan w:val="6"/>
          </w:tcPr>
          <w:p w14:paraId="7D16C944" w14:textId="32F4176E" w:rsidR="00FE341D" w:rsidRDefault="00FE341D" w:rsidP="00FE341D">
            <w:pPr>
              <w:pStyle w:val="Heading2"/>
              <w:spacing w:before="0"/>
            </w:pPr>
            <w:r>
              <w:t xml:space="preserve">September </w:t>
            </w:r>
            <w:r>
              <w:t>30</w:t>
            </w:r>
          </w:p>
          <w:p w14:paraId="0533E61A" w14:textId="4CAD0F12" w:rsidR="0076400B" w:rsidRPr="00FE341D" w:rsidRDefault="00FE341D" w:rsidP="00FE341D">
            <w:pPr>
              <w:pStyle w:val="Heading2"/>
              <w:spacing w:befor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No Classes. Truth and Reconciliation Day. </w:t>
            </w:r>
          </w:p>
          <w:p w14:paraId="330F2AF8" w14:textId="7B9CFD4D" w:rsidR="0076400B" w:rsidRDefault="0076400B" w:rsidP="00FE341D">
            <w:pPr>
              <w:spacing w:before="0"/>
            </w:pPr>
          </w:p>
        </w:tc>
      </w:tr>
    </w:tbl>
    <w:p w14:paraId="0564AE45" w14:textId="77777777" w:rsidR="0076400B" w:rsidRDefault="0076400B" w:rsidP="0076400B">
      <w:pPr>
        <w:sectPr w:rsidR="0076400B" w:rsidSect="00ED5323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036" w:type="pct"/>
        <w:tblLook w:val="0600" w:firstRow="0" w:lastRow="0" w:firstColumn="0" w:lastColumn="0" w:noHBand="1" w:noVBand="1"/>
        <w:tblCaption w:val="Layout table"/>
      </w:tblPr>
      <w:tblGrid>
        <w:gridCol w:w="2059"/>
        <w:gridCol w:w="1720"/>
        <w:gridCol w:w="104"/>
        <w:gridCol w:w="229"/>
        <w:gridCol w:w="2057"/>
        <w:gridCol w:w="1108"/>
        <w:gridCol w:w="145"/>
        <w:gridCol w:w="804"/>
        <w:gridCol w:w="2057"/>
        <w:gridCol w:w="679"/>
        <w:gridCol w:w="90"/>
        <w:gridCol w:w="650"/>
        <w:gridCol w:w="638"/>
        <w:gridCol w:w="2062"/>
        <w:gridCol w:w="102"/>
      </w:tblGrid>
      <w:tr w:rsidR="0076400B" w14:paraId="68F26A70" w14:textId="77777777" w:rsidTr="00C0767A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27E492A" w14:textId="77777777" w:rsidR="0076400B" w:rsidRDefault="0076400B" w:rsidP="000E7125">
            <w:pPr>
              <w:pStyle w:val="Month"/>
              <w:jc w:val="right"/>
            </w:pPr>
            <w:r>
              <w:lastRenderedPageBreak/>
              <w:t>October</w:t>
            </w: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1C9774C" w14:textId="77777777" w:rsidR="0076400B" w:rsidRDefault="0076400B" w:rsidP="000E7125">
            <w:pPr>
              <w:pStyle w:val="Year"/>
              <w:jc w:val="right"/>
            </w:pPr>
            <w:r>
              <w:t>2024</w:t>
            </w:r>
          </w:p>
        </w:tc>
      </w:tr>
      <w:tr w:rsidR="0076400B" w14:paraId="517ED45D" w14:textId="77777777" w:rsidTr="00C0767A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36EA34A3" w14:textId="77777777" w:rsidR="0076400B" w:rsidRDefault="0076400B" w:rsidP="00174DB7">
            <w:pPr>
              <w:pStyle w:val="NoSpacing"/>
            </w:pP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1F224E9" w14:textId="77777777" w:rsidR="0076400B" w:rsidRDefault="0076400B" w:rsidP="00174DB7">
            <w:pPr>
              <w:pStyle w:val="NoSpacing"/>
            </w:pPr>
          </w:p>
        </w:tc>
      </w:tr>
      <w:tr w:rsidR="00C0767A" w14:paraId="40A02B87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09A5C5D6" w14:textId="77777777" w:rsidR="00C0767A" w:rsidRDefault="00000000" w:rsidP="00C0767A">
            <w:pPr>
              <w:pStyle w:val="Days"/>
            </w:pPr>
            <w:sdt>
              <w:sdtPr>
                <w:id w:val="-1123302157"/>
                <w:placeholder>
                  <w:docPart w:val="DCB0D5DC08EB4D89849ECD22BAEB00AC"/>
                </w:placeholder>
                <w:temporary/>
                <w:showingPlcHdr/>
                <w15:appearance w15:val="hidden"/>
              </w:sdtPr>
              <w:sdtContent>
                <w:r w:rsidR="00C0767A">
                  <w:t>Sunday</w:t>
                </w:r>
              </w:sdtContent>
            </w:sdt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7A3523F" w14:textId="77777777" w:rsidR="00C0767A" w:rsidRDefault="00000000" w:rsidP="00C0767A">
            <w:pPr>
              <w:pStyle w:val="Days"/>
            </w:pPr>
            <w:sdt>
              <w:sdtPr>
                <w:id w:val="98219853"/>
                <w:placeholder>
                  <w:docPart w:val="557F450CA59F457D9D4BAAD94A95D7A0"/>
                </w:placeholder>
                <w:temporary/>
                <w:showingPlcHdr/>
                <w15:appearance w15:val="hidden"/>
              </w:sdtPr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F971AE0" w14:textId="77777777" w:rsidR="00C0767A" w:rsidRDefault="00000000" w:rsidP="00C0767A">
            <w:pPr>
              <w:pStyle w:val="Days"/>
            </w:pPr>
            <w:sdt>
              <w:sdtPr>
                <w:id w:val="861321914"/>
                <w:placeholder>
                  <w:docPart w:val="F99998E0576B4BD590CCB67A05CF144F"/>
                </w:placeholder>
                <w:temporary/>
                <w:showingPlcHdr/>
                <w15:appearance w15:val="hidden"/>
              </w:sdtPr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2EEAAA3" w14:textId="77777777" w:rsidR="00C0767A" w:rsidRDefault="00000000" w:rsidP="00C0767A">
            <w:pPr>
              <w:pStyle w:val="Days"/>
            </w:pPr>
            <w:sdt>
              <w:sdtPr>
                <w:id w:val="-532802866"/>
                <w:placeholder>
                  <w:docPart w:val="A32B9C3EEA0B4167873C05C1B1FCC4ED"/>
                </w:placeholder>
                <w:temporary/>
                <w:showingPlcHdr/>
                <w15:appearance w15:val="hidden"/>
              </w:sdtPr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9150FF3" w14:textId="77777777" w:rsidR="00C0767A" w:rsidRDefault="00000000" w:rsidP="00C0767A">
            <w:pPr>
              <w:pStyle w:val="Days"/>
            </w:pPr>
            <w:sdt>
              <w:sdtPr>
                <w:id w:val="-1400669883"/>
                <w:placeholder>
                  <w:docPart w:val="077F2326B9654940B84B8F7233B682E4"/>
                </w:placeholder>
                <w:temporary/>
                <w:showingPlcHdr/>
                <w15:appearance w15:val="hidden"/>
              </w:sdtPr>
              <w:sdtContent>
                <w:r w:rsidR="00C0767A">
                  <w:t>Thursday</w:t>
                </w:r>
              </w:sdtContent>
            </w:sdt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811A3DD" w14:textId="77777777" w:rsidR="00C0767A" w:rsidRDefault="00000000" w:rsidP="00C0767A">
            <w:pPr>
              <w:pStyle w:val="Days"/>
            </w:pPr>
            <w:sdt>
              <w:sdtPr>
                <w:id w:val="-1338001732"/>
                <w:placeholder>
                  <w:docPart w:val="4519CC035D29437BB3A96780E8428902"/>
                </w:placeholder>
                <w:temporary/>
                <w:showingPlcHdr/>
                <w15:appearance w15:val="hidden"/>
              </w:sdtPr>
              <w:sdtContent>
                <w:r w:rsidR="00C0767A">
                  <w:t>Friday</w:t>
                </w:r>
              </w:sdtContent>
            </w:sdt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27C80CCF" w14:textId="77777777" w:rsidR="00C0767A" w:rsidRDefault="00000000" w:rsidP="00C0767A">
            <w:pPr>
              <w:pStyle w:val="Days"/>
            </w:pPr>
            <w:sdt>
              <w:sdtPr>
                <w:id w:val="-1525098198"/>
                <w:placeholder>
                  <w:docPart w:val="FA9AFD1A32504CB1AE98E9A51F57F5F9"/>
                </w:placeholder>
                <w:temporary/>
                <w:showingPlcHdr/>
                <w15:appearance w15:val="hidden"/>
              </w:sdtPr>
              <w:sdtContent>
                <w:r w:rsidR="00C0767A">
                  <w:t>Saturday</w:t>
                </w:r>
              </w:sdtContent>
            </w:sdt>
          </w:p>
        </w:tc>
      </w:tr>
      <w:tr w:rsidR="00460986" w14:paraId="54A03CCD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BB2BB13" w14:textId="77777777" w:rsidR="00460986" w:rsidRDefault="00460986" w:rsidP="00460986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2BFAA5B" w14:textId="77777777" w:rsidR="00460986" w:rsidRDefault="00460986" w:rsidP="00460986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DF758D3" w14:textId="77777777" w:rsidR="00460986" w:rsidRDefault="00460986" w:rsidP="00460986">
            <w:pPr>
              <w:pStyle w:val="Dates"/>
            </w:pPr>
            <w:r w:rsidRPr="00F06551">
              <w:t>1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17628E" w14:textId="77777777" w:rsidR="00460986" w:rsidRDefault="00460986" w:rsidP="00460986">
            <w:pPr>
              <w:pStyle w:val="Dates"/>
            </w:pPr>
            <w:r w:rsidRPr="00F06551">
              <w:t>2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2CBB7F" w14:textId="77777777" w:rsidR="00460986" w:rsidRDefault="00460986" w:rsidP="00460986">
            <w:pPr>
              <w:pStyle w:val="Dates"/>
            </w:pPr>
            <w:r w:rsidRPr="00F06551">
              <w:t>3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821F624" w14:textId="77777777" w:rsidR="00460986" w:rsidRDefault="00460986" w:rsidP="00460986">
            <w:pPr>
              <w:pStyle w:val="Dates"/>
            </w:pPr>
            <w:r w:rsidRPr="00F06551">
              <w:t>4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EC986D" w14:textId="77777777" w:rsidR="00460986" w:rsidRDefault="00460986" w:rsidP="00460986">
            <w:pPr>
              <w:pStyle w:val="Dates"/>
            </w:pPr>
            <w:r w:rsidRPr="00F06551">
              <w:t>5</w:t>
            </w:r>
          </w:p>
        </w:tc>
      </w:tr>
      <w:tr w:rsidR="0076400B" w14:paraId="6794B678" w14:textId="77777777" w:rsidTr="00460986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2496EF3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6321805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AD07D69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B682041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4AA21DF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DE25410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EBF9A72" w14:textId="77777777" w:rsidR="0076400B" w:rsidRDefault="0076400B" w:rsidP="00174DB7">
            <w:pPr>
              <w:pStyle w:val="Dates"/>
            </w:pPr>
          </w:p>
        </w:tc>
      </w:tr>
      <w:tr w:rsidR="00460986" w14:paraId="0EC08F44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F28F621" w14:textId="77777777" w:rsidR="00460986" w:rsidRDefault="00460986" w:rsidP="00460986">
            <w:pPr>
              <w:pStyle w:val="Dates"/>
            </w:pPr>
            <w:r w:rsidRPr="008801D8">
              <w:t>6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1773656" w14:textId="77777777" w:rsidR="00460986" w:rsidRDefault="00460986" w:rsidP="00460986">
            <w:pPr>
              <w:pStyle w:val="Dates"/>
            </w:pPr>
            <w:r w:rsidRPr="008801D8">
              <w:t>7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56C8618" w14:textId="77777777" w:rsidR="00460986" w:rsidRDefault="00460986" w:rsidP="00460986">
            <w:pPr>
              <w:pStyle w:val="Dates"/>
            </w:pPr>
            <w:r w:rsidRPr="008801D8">
              <w:t>8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F60FC25" w14:textId="77777777" w:rsidR="00460986" w:rsidRDefault="00460986" w:rsidP="00460986">
            <w:pPr>
              <w:pStyle w:val="Dates"/>
            </w:pPr>
            <w:r w:rsidRPr="008801D8">
              <w:t>9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6B5DE79" w14:textId="77777777" w:rsidR="00460986" w:rsidRDefault="00460986" w:rsidP="00460986">
            <w:pPr>
              <w:pStyle w:val="Dates"/>
            </w:pPr>
            <w:r w:rsidRPr="008801D8">
              <w:t>10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A24A949" w14:textId="77777777" w:rsidR="00460986" w:rsidRDefault="00460986" w:rsidP="00460986">
            <w:pPr>
              <w:pStyle w:val="Dates"/>
            </w:pPr>
            <w:r w:rsidRPr="008801D8">
              <w:t>11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B7F53D9" w14:textId="77777777" w:rsidR="00460986" w:rsidRDefault="00460986" w:rsidP="00460986">
            <w:pPr>
              <w:pStyle w:val="Dates"/>
            </w:pPr>
            <w:r w:rsidRPr="008801D8">
              <w:t>12</w:t>
            </w:r>
          </w:p>
        </w:tc>
      </w:tr>
      <w:tr w:rsidR="0076400B" w14:paraId="6C3688A4" w14:textId="77777777" w:rsidTr="00C42441">
        <w:trPr>
          <w:gridAfter w:val="1"/>
          <w:wAfter w:w="35" w:type="pct"/>
          <w:trHeight w:hRule="exact" w:val="104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C44D8AE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B7DC759" w14:textId="13555ACE" w:rsidR="00C42441" w:rsidRPr="00113C08" w:rsidRDefault="00C42441" w:rsidP="00C42441">
            <w:pPr>
              <w:pStyle w:val="Dates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Bring Your Stuffy Day</w:t>
            </w:r>
          </w:p>
          <w:p w14:paraId="48394ECC" w14:textId="1A761E42" w:rsidR="0076400B" w:rsidRDefault="00113C08" w:rsidP="00113C08">
            <w:pPr>
              <w:pStyle w:val="Dates"/>
              <w:jc w:val="left"/>
            </w:pPr>
            <w:proofErr w:type="spellStart"/>
            <w:r>
              <w:t>CanSkate</w:t>
            </w:r>
            <w:proofErr w:type="spellEnd"/>
            <w:r>
              <w:t>: 6pm-6:45pm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990BBCE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081A38E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86C50A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E5E2CB8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DE66ED3" w14:textId="77777777" w:rsidR="0076400B" w:rsidRDefault="0076400B" w:rsidP="00174DB7">
            <w:pPr>
              <w:pStyle w:val="Dates"/>
            </w:pPr>
          </w:p>
        </w:tc>
      </w:tr>
      <w:tr w:rsidR="00460986" w14:paraId="39EADF8C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24DC51" w14:textId="77777777" w:rsidR="00460986" w:rsidRDefault="00460986" w:rsidP="00460986">
            <w:pPr>
              <w:pStyle w:val="Dates"/>
            </w:pPr>
            <w:r w:rsidRPr="005429DD">
              <w:t>13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824AFB8" w14:textId="77777777" w:rsidR="00460986" w:rsidRDefault="00460986" w:rsidP="00460986">
            <w:pPr>
              <w:pStyle w:val="Dates"/>
            </w:pPr>
            <w:r w:rsidRPr="005429DD">
              <w:t>14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2760AB2" w14:textId="77777777" w:rsidR="00460986" w:rsidRDefault="00460986" w:rsidP="00460986">
            <w:pPr>
              <w:pStyle w:val="Dates"/>
            </w:pPr>
            <w:r w:rsidRPr="005429DD">
              <w:t>15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85523D" w14:textId="77777777" w:rsidR="00460986" w:rsidRDefault="00460986" w:rsidP="00460986">
            <w:pPr>
              <w:pStyle w:val="Dates"/>
            </w:pPr>
            <w:r w:rsidRPr="005429DD">
              <w:t>16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6B0C680" w14:textId="77777777" w:rsidR="00460986" w:rsidRDefault="00460986" w:rsidP="00460986">
            <w:pPr>
              <w:pStyle w:val="Dates"/>
            </w:pPr>
            <w:r w:rsidRPr="005429DD">
              <w:t>17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6BBFC42" w14:textId="77777777" w:rsidR="00460986" w:rsidRDefault="00460986" w:rsidP="00460986">
            <w:pPr>
              <w:pStyle w:val="Dates"/>
            </w:pPr>
            <w:r w:rsidRPr="005429DD">
              <w:t>18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C94F11" w14:textId="77777777" w:rsidR="00460986" w:rsidRDefault="00460986" w:rsidP="00460986">
            <w:pPr>
              <w:pStyle w:val="Dates"/>
            </w:pPr>
            <w:r w:rsidRPr="005429DD">
              <w:t>19</w:t>
            </w:r>
          </w:p>
        </w:tc>
      </w:tr>
      <w:tr w:rsidR="0076400B" w14:paraId="5AF2A74A" w14:textId="77777777" w:rsidTr="00C42441">
        <w:trPr>
          <w:gridAfter w:val="1"/>
          <w:wAfter w:w="35" w:type="pct"/>
          <w:trHeight w:hRule="exact" w:val="772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8EC352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DDADE89" w14:textId="77777777" w:rsidR="0076400B" w:rsidRDefault="00C42441" w:rsidP="00113C08">
            <w:pPr>
              <w:pStyle w:val="Dates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No Classes</w:t>
            </w:r>
          </w:p>
          <w:p w14:paraId="39E7E2E0" w14:textId="554639B2" w:rsidR="00C42441" w:rsidRPr="00C42441" w:rsidRDefault="00C42441" w:rsidP="00113C08">
            <w:pPr>
              <w:pStyle w:val="Dates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Happy Thanksgiving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FF78D29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6EF29F3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02910C4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74FF9B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D7E8CF6" w14:textId="77777777" w:rsidR="0076400B" w:rsidRDefault="0076400B" w:rsidP="00174DB7">
            <w:pPr>
              <w:pStyle w:val="Dates"/>
            </w:pPr>
          </w:p>
        </w:tc>
      </w:tr>
      <w:tr w:rsidR="00460986" w14:paraId="6A4801F7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A089E45" w14:textId="77777777" w:rsidR="00460986" w:rsidRDefault="00460986" w:rsidP="00460986">
            <w:pPr>
              <w:pStyle w:val="Dates"/>
            </w:pPr>
            <w:r w:rsidRPr="008C30AE">
              <w:t>20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7AC957C" w14:textId="77777777" w:rsidR="00460986" w:rsidRDefault="00460986" w:rsidP="00460986">
            <w:pPr>
              <w:pStyle w:val="Dates"/>
            </w:pPr>
            <w:r w:rsidRPr="008C30AE">
              <w:t>21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2EF766A" w14:textId="77777777" w:rsidR="00460986" w:rsidRDefault="00460986" w:rsidP="00460986">
            <w:pPr>
              <w:pStyle w:val="Dates"/>
            </w:pPr>
            <w:r w:rsidRPr="008C30AE">
              <w:t>22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79E751B" w14:textId="77777777" w:rsidR="00460986" w:rsidRDefault="00460986" w:rsidP="00460986">
            <w:pPr>
              <w:pStyle w:val="Dates"/>
            </w:pPr>
            <w:r w:rsidRPr="008C30AE">
              <w:t>23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4FF7A47" w14:textId="77777777" w:rsidR="00460986" w:rsidRDefault="00460986" w:rsidP="00460986">
            <w:pPr>
              <w:pStyle w:val="Dates"/>
            </w:pPr>
            <w:r w:rsidRPr="008C30AE">
              <w:t>24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802DE19" w14:textId="77777777" w:rsidR="00460986" w:rsidRDefault="00460986" w:rsidP="00460986">
            <w:pPr>
              <w:pStyle w:val="Dates"/>
            </w:pPr>
            <w:r w:rsidRPr="008C30AE">
              <w:t>25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10F1290" w14:textId="77777777" w:rsidR="00460986" w:rsidRDefault="00460986" w:rsidP="00460986">
            <w:pPr>
              <w:pStyle w:val="Dates"/>
            </w:pPr>
            <w:r w:rsidRPr="008C30AE">
              <w:t>26</w:t>
            </w:r>
          </w:p>
        </w:tc>
      </w:tr>
      <w:tr w:rsidR="00C42441" w14:paraId="0AE6AE51" w14:textId="77777777" w:rsidTr="00C42441">
        <w:trPr>
          <w:gridAfter w:val="1"/>
          <w:wAfter w:w="35" w:type="pct"/>
          <w:trHeight w:hRule="exact" w:val="694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780510C" w14:textId="77777777" w:rsidR="00C42441" w:rsidRDefault="00C42441" w:rsidP="00C42441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0B21DEA" w14:textId="43886B4D" w:rsidR="00C42441" w:rsidRDefault="00C42441" w:rsidP="00C42441">
            <w:pPr>
              <w:pStyle w:val="Dates"/>
              <w:jc w:val="left"/>
            </w:pPr>
            <w:proofErr w:type="spellStart"/>
            <w:r>
              <w:t>CanSkate</w:t>
            </w:r>
            <w:proofErr w:type="spellEnd"/>
            <w:r>
              <w:t>: 6pm-6:45pm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C326AB6" w14:textId="77777777" w:rsidR="00C42441" w:rsidRDefault="00C42441" w:rsidP="00C4244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5346D49" w14:textId="77777777" w:rsidR="00C42441" w:rsidRDefault="00C42441" w:rsidP="00C4244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7514097" w14:textId="77777777" w:rsidR="00C42441" w:rsidRDefault="00C42441" w:rsidP="00C42441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327CE1B" w14:textId="77777777" w:rsidR="00C42441" w:rsidRDefault="00C42441" w:rsidP="00C42441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91A8ED6" w14:textId="77777777" w:rsidR="00C42441" w:rsidRDefault="00C42441" w:rsidP="00C42441">
            <w:pPr>
              <w:pStyle w:val="Dates"/>
            </w:pPr>
          </w:p>
        </w:tc>
      </w:tr>
      <w:tr w:rsidR="00C42441" w14:paraId="2ECEA02E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BA1598" w14:textId="77777777" w:rsidR="00C42441" w:rsidRDefault="00C42441" w:rsidP="00C42441">
            <w:pPr>
              <w:pStyle w:val="Dates"/>
            </w:pPr>
            <w:r w:rsidRPr="00635D2D">
              <w:t>27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3DB3C96" w14:textId="77777777" w:rsidR="00C42441" w:rsidRDefault="00C42441" w:rsidP="00C42441">
            <w:pPr>
              <w:pStyle w:val="Dates"/>
            </w:pPr>
            <w:r w:rsidRPr="00635D2D">
              <w:t>28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B03490" w14:textId="77777777" w:rsidR="00C42441" w:rsidRDefault="00C42441" w:rsidP="00C42441">
            <w:pPr>
              <w:pStyle w:val="Dates"/>
            </w:pPr>
            <w:r w:rsidRPr="00635D2D">
              <w:t>29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EDD4BA2" w14:textId="77777777" w:rsidR="00C42441" w:rsidRDefault="00C42441" w:rsidP="00C42441">
            <w:pPr>
              <w:pStyle w:val="Dates"/>
            </w:pPr>
            <w:r w:rsidRPr="00635D2D">
              <w:t>30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AAB5F17" w14:textId="77777777" w:rsidR="00C42441" w:rsidRDefault="00C42441" w:rsidP="00C42441">
            <w:pPr>
              <w:pStyle w:val="Dates"/>
            </w:pPr>
            <w:r w:rsidRPr="00635D2D">
              <w:t>31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B6BDC03" w14:textId="77777777" w:rsidR="00C42441" w:rsidRDefault="00C42441" w:rsidP="00C42441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E40CE0" w14:textId="77777777" w:rsidR="00C42441" w:rsidRDefault="00C42441" w:rsidP="00C42441">
            <w:pPr>
              <w:pStyle w:val="Dates"/>
            </w:pPr>
          </w:p>
        </w:tc>
      </w:tr>
      <w:tr w:rsidR="00C42441" w14:paraId="2C3BC959" w14:textId="77777777" w:rsidTr="00113C08">
        <w:trPr>
          <w:gridAfter w:val="1"/>
          <w:wAfter w:w="35" w:type="pct"/>
          <w:trHeight w:hRule="exact" w:val="10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7E3BE08" w14:textId="77777777" w:rsidR="00C42441" w:rsidRDefault="00C42441" w:rsidP="00C42441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40905AE" w14:textId="1AE69C48" w:rsidR="00C42441" w:rsidRPr="00113C08" w:rsidRDefault="00C42441" w:rsidP="00C42441">
            <w:pPr>
              <w:pStyle w:val="Dates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Halloween Party</w:t>
            </w:r>
          </w:p>
          <w:p w14:paraId="06FE1107" w14:textId="2A218C1D" w:rsidR="00C42441" w:rsidRDefault="00C42441" w:rsidP="00C42441">
            <w:pPr>
              <w:pStyle w:val="Dates"/>
              <w:jc w:val="left"/>
            </w:pPr>
            <w:proofErr w:type="spellStart"/>
            <w:r>
              <w:t>CanSkate</w:t>
            </w:r>
            <w:proofErr w:type="spellEnd"/>
            <w:r>
              <w:t>: 6pm-6:45pm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BDFDE08" w14:textId="77777777" w:rsidR="00C42441" w:rsidRDefault="00C42441" w:rsidP="00C4244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655C45B" w14:textId="77777777" w:rsidR="00C42441" w:rsidRDefault="00C42441" w:rsidP="00C4244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5A9CAC" w14:textId="77777777" w:rsidR="00C42441" w:rsidRDefault="00C42441" w:rsidP="00C42441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6391C26" w14:textId="77777777" w:rsidR="00C42441" w:rsidRDefault="00C42441" w:rsidP="00C42441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7F990FC" w14:textId="77777777" w:rsidR="00C42441" w:rsidRDefault="00C42441" w:rsidP="00C42441">
            <w:pPr>
              <w:pStyle w:val="Dates"/>
            </w:pPr>
          </w:p>
        </w:tc>
      </w:tr>
      <w:tr w:rsidR="00C42441" w14:paraId="0DE5D2EF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CA81ED9" w14:textId="77777777" w:rsidR="00C42441" w:rsidRDefault="00C42441" w:rsidP="00C42441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8B41132" w14:textId="77777777" w:rsidR="00C42441" w:rsidRDefault="00C42441" w:rsidP="00C42441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F048501" w14:textId="77777777" w:rsidR="00C42441" w:rsidRDefault="00C42441" w:rsidP="00C42441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B6F490A" w14:textId="77777777" w:rsidR="00C42441" w:rsidRDefault="00C42441" w:rsidP="00C42441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751B7A9" w14:textId="77777777" w:rsidR="00C42441" w:rsidRDefault="00C42441" w:rsidP="00C42441">
            <w:pPr>
              <w:pStyle w:val="Dates"/>
            </w:pP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4FF9C9F" w14:textId="77777777" w:rsidR="00C42441" w:rsidRDefault="00C42441" w:rsidP="00C42441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D284B83" w14:textId="77777777" w:rsidR="00C42441" w:rsidRDefault="00C42441" w:rsidP="00C42441">
            <w:pPr>
              <w:pStyle w:val="Dates"/>
            </w:pPr>
          </w:p>
        </w:tc>
      </w:tr>
      <w:tr w:rsidR="00C42441" w14:paraId="61C5DCE9" w14:textId="77777777" w:rsidTr="00460986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4D9D57E" w14:textId="77777777" w:rsidR="00C42441" w:rsidRDefault="00C42441" w:rsidP="00C42441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3E0253A" w14:textId="77777777" w:rsidR="00C42441" w:rsidRDefault="00C42441" w:rsidP="00C4244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90115D5" w14:textId="77777777" w:rsidR="00C42441" w:rsidRDefault="00C42441" w:rsidP="00C4244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9AF7EA5" w14:textId="77777777" w:rsidR="00C42441" w:rsidRDefault="00C42441" w:rsidP="00C4244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C9A59EF" w14:textId="77777777" w:rsidR="00C42441" w:rsidRDefault="00C42441" w:rsidP="00C42441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878DF11" w14:textId="77777777" w:rsidR="00C42441" w:rsidRDefault="00C42441" w:rsidP="00C42441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01286B1" w14:textId="77777777" w:rsidR="00C42441" w:rsidRDefault="00C42441" w:rsidP="00C42441">
            <w:pPr>
              <w:pStyle w:val="Dates"/>
            </w:pPr>
          </w:p>
        </w:tc>
      </w:tr>
      <w:tr w:rsidR="00C42441" w14:paraId="7AED9F7C" w14:textId="77777777" w:rsidTr="00460986">
        <w:trPr>
          <w:gridAfter w:val="1"/>
          <w:wAfter w:w="35" w:type="pct"/>
          <w:trHeight w:hRule="exact" w:val="191"/>
        </w:trPr>
        <w:tc>
          <w:tcPr>
            <w:tcW w:w="1303" w:type="pct"/>
            <w:gridSpan w:val="2"/>
            <w:tcBorders>
              <w:top w:val="single" w:sz="8" w:space="0" w:color="BFBFBF" w:themeColor="background1" w:themeShade="BF"/>
            </w:tcBorders>
          </w:tcPr>
          <w:p w14:paraId="7EB8C1B7" w14:textId="77777777" w:rsidR="00C42441" w:rsidRDefault="00C42441" w:rsidP="00C42441"/>
        </w:tc>
        <w:tc>
          <w:tcPr>
            <w:tcW w:w="1206" w:type="pct"/>
            <w:gridSpan w:val="4"/>
            <w:tcBorders>
              <w:top w:val="single" w:sz="8" w:space="0" w:color="BFBFBF" w:themeColor="background1" w:themeShade="BF"/>
            </w:tcBorders>
          </w:tcPr>
          <w:p w14:paraId="10EC869D" w14:textId="77777777" w:rsidR="00C42441" w:rsidRDefault="00C42441" w:rsidP="00C42441"/>
        </w:tc>
        <w:tc>
          <w:tcPr>
            <w:tcW w:w="1301" w:type="pct"/>
            <w:gridSpan w:val="5"/>
            <w:tcBorders>
              <w:top w:val="single" w:sz="8" w:space="0" w:color="BFBFBF" w:themeColor="background1" w:themeShade="BF"/>
            </w:tcBorders>
          </w:tcPr>
          <w:p w14:paraId="5CF4F5B2" w14:textId="77777777" w:rsidR="00C42441" w:rsidRDefault="00C42441" w:rsidP="00C42441"/>
        </w:tc>
        <w:tc>
          <w:tcPr>
            <w:tcW w:w="1155" w:type="pct"/>
            <w:gridSpan w:val="3"/>
            <w:tcBorders>
              <w:top w:val="single" w:sz="8" w:space="0" w:color="BFBFBF" w:themeColor="background1" w:themeShade="BF"/>
            </w:tcBorders>
          </w:tcPr>
          <w:p w14:paraId="3C82A480" w14:textId="77777777" w:rsidR="00C42441" w:rsidRDefault="00C42441" w:rsidP="00C42441"/>
        </w:tc>
      </w:tr>
      <w:tr w:rsidR="00C42441" w14:paraId="1BE032CD" w14:textId="77777777" w:rsidTr="00FE341D">
        <w:trPr>
          <w:trHeight w:hRule="exact" w:val="1806"/>
        </w:trPr>
        <w:tc>
          <w:tcPr>
            <w:tcW w:w="1339" w:type="pct"/>
            <w:gridSpan w:val="3"/>
          </w:tcPr>
          <w:p w14:paraId="090C41D9" w14:textId="77777777" w:rsidR="00C42441" w:rsidRDefault="00C42441" w:rsidP="00C42441">
            <w:pPr>
              <w:pStyle w:val="Heading1"/>
            </w:pPr>
            <w:sdt>
              <w:sdtPr>
                <w:id w:val="-1586841037"/>
                <w:placeholder>
                  <w:docPart w:val="4EA21F8771F946BD96BDC07422A6CC8E"/>
                </w:placeholder>
                <w:temporary/>
                <w:showingPlcHdr/>
                <w15:appearance w15:val="hidden"/>
              </w:sdtPr>
              <w:sdtContent>
                <w:r>
                  <w:t>Events</w:t>
                </w:r>
              </w:sdtContent>
            </w:sdt>
          </w:p>
        </w:tc>
        <w:tc>
          <w:tcPr>
            <w:tcW w:w="1220" w:type="pct"/>
            <w:gridSpan w:val="4"/>
          </w:tcPr>
          <w:p w14:paraId="3646E797" w14:textId="6E5A2193" w:rsidR="00C42441" w:rsidRDefault="00C42441" w:rsidP="00C42441">
            <w:pPr>
              <w:pStyle w:val="Heading2"/>
            </w:pPr>
            <w:r>
              <w:t xml:space="preserve">October </w:t>
            </w:r>
            <w:r w:rsidR="00FE341D">
              <w:t>7</w:t>
            </w:r>
          </w:p>
          <w:p w14:paraId="592F69D0" w14:textId="04E0C091" w:rsidR="00C42441" w:rsidRDefault="00C42441" w:rsidP="00C42441">
            <w:r>
              <w:t xml:space="preserve">Bring your </w:t>
            </w:r>
            <w:proofErr w:type="gramStart"/>
            <w:r>
              <w:t>stuffy</w:t>
            </w:r>
            <w:proofErr w:type="gramEnd"/>
            <w:r>
              <w:t xml:space="preserve"> to class day. Bring your favorite </w:t>
            </w:r>
            <w:proofErr w:type="gramStart"/>
            <w:r>
              <w:t>stuffy</w:t>
            </w:r>
            <w:proofErr w:type="gramEnd"/>
            <w:r>
              <w:t xml:space="preserve"> to class and show of your skills to them. Don’t forget they can skate with you too all class long!</w:t>
            </w:r>
          </w:p>
        </w:tc>
        <w:tc>
          <w:tcPr>
            <w:tcW w:w="1220" w:type="pct"/>
            <w:gridSpan w:val="3"/>
          </w:tcPr>
          <w:p w14:paraId="5F941730" w14:textId="4935CD04" w:rsidR="00FE341D" w:rsidRDefault="00FE341D" w:rsidP="00FE341D">
            <w:pPr>
              <w:pStyle w:val="Heading2"/>
            </w:pPr>
            <w:r>
              <w:t xml:space="preserve">October </w:t>
            </w:r>
            <w:r>
              <w:t>14</w:t>
            </w:r>
          </w:p>
          <w:p w14:paraId="650E8F9E" w14:textId="66B6E5BE" w:rsidR="00FE341D" w:rsidRDefault="00FE341D" w:rsidP="00FE341D">
            <w:r>
              <w:t>No Classes. Happy Thanksgiving.</w:t>
            </w:r>
          </w:p>
        </w:tc>
        <w:tc>
          <w:tcPr>
            <w:tcW w:w="1221" w:type="pct"/>
            <w:gridSpan w:val="5"/>
          </w:tcPr>
          <w:p w14:paraId="1F4A6A82" w14:textId="77777777" w:rsidR="00FE341D" w:rsidRDefault="00FE341D" w:rsidP="00FE341D">
            <w:pPr>
              <w:pStyle w:val="Heading2"/>
            </w:pPr>
            <w:r w:rsidRPr="00FE341D">
              <w:t>October 28</w:t>
            </w:r>
          </w:p>
          <w:p w14:paraId="7AA8833A" w14:textId="27F28E50" w:rsidR="00C42441" w:rsidRPr="00FE341D" w:rsidRDefault="00FE341D" w:rsidP="00FE341D">
            <w:pPr>
              <w:pStyle w:val="Heading2"/>
              <w:spacing w:before="0"/>
            </w:pPr>
            <w:r w:rsidRPr="00FE341D">
              <w:rPr>
                <w:b w:val="0"/>
                <w:bCs w:val="0"/>
              </w:rPr>
              <w:t>Halloween Party. Since it’s almost Halloween it’s time to get dressed up in your best costume and show it off to your fellow skaters and teachers. It’ll be a scary good time!</w:t>
            </w:r>
          </w:p>
          <w:p w14:paraId="2DBF3850" w14:textId="18D36F99" w:rsidR="00C42441" w:rsidRPr="00FE341D" w:rsidRDefault="00C42441" w:rsidP="00C42441"/>
        </w:tc>
      </w:tr>
    </w:tbl>
    <w:p w14:paraId="03099EDE" w14:textId="77777777" w:rsidR="0076400B" w:rsidRDefault="0076400B" w:rsidP="0076400B">
      <w:pPr>
        <w:sectPr w:rsidR="0076400B" w:rsidSect="00ED5323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036" w:type="pct"/>
        <w:tblLook w:val="0600" w:firstRow="0" w:lastRow="0" w:firstColumn="0" w:lastColumn="0" w:noHBand="1" w:noVBand="1"/>
        <w:tblCaption w:val="Layout table"/>
      </w:tblPr>
      <w:tblGrid>
        <w:gridCol w:w="2059"/>
        <w:gridCol w:w="1720"/>
        <w:gridCol w:w="104"/>
        <w:gridCol w:w="229"/>
        <w:gridCol w:w="2057"/>
        <w:gridCol w:w="1108"/>
        <w:gridCol w:w="145"/>
        <w:gridCol w:w="804"/>
        <w:gridCol w:w="2057"/>
        <w:gridCol w:w="679"/>
        <w:gridCol w:w="90"/>
        <w:gridCol w:w="650"/>
        <w:gridCol w:w="638"/>
        <w:gridCol w:w="2062"/>
        <w:gridCol w:w="102"/>
      </w:tblGrid>
      <w:tr w:rsidR="0076400B" w14:paraId="6645607A" w14:textId="77777777" w:rsidTr="00C0767A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3206D90" w14:textId="77777777" w:rsidR="0076400B" w:rsidRDefault="0076400B" w:rsidP="000E7125">
            <w:pPr>
              <w:pStyle w:val="Month"/>
              <w:jc w:val="right"/>
            </w:pPr>
            <w:r>
              <w:lastRenderedPageBreak/>
              <w:t>November</w:t>
            </w: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E17E8A9" w14:textId="77777777" w:rsidR="0076400B" w:rsidRDefault="0076400B" w:rsidP="000E7125">
            <w:pPr>
              <w:pStyle w:val="Year"/>
              <w:jc w:val="right"/>
            </w:pPr>
            <w:r>
              <w:t>2024</w:t>
            </w:r>
          </w:p>
        </w:tc>
      </w:tr>
      <w:tr w:rsidR="0076400B" w14:paraId="78009D9A" w14:textId="77777777" w:rsidTr="00C0767A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E93144C" w14:textId="77777777" w:rsidR="0076400B" w:rsidRDefault="0076400B" w:rsidP="00174DB7">
            <w:pPr>
              <w:pStyle w:val="NoSpacing"/>
            </w:pP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3B7E5145" w14:textId="77777777" w:rsidR="0076400B" w:rsidRDefault="0076400B" w:rsidP="00174DB7">
            <w:pPr>
              <w:pStyle w:val="NoSpacing"/>
            </w:pPr>
          </w:p>
        </w:tc>
      </w:tr>
      <w:tr w:rsidR="00C0767A" w14:paraId="7E07BC98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4AAB1F78" w14:textId="77777777" w:rsidR="00C0767A" w:rsidRDefault="00000000" w:rsidP="00C0767A">
            <w:pPr>
              <w:pStyle w:val="Days"/>
            </w:pPr>
            <w:sdt>
              <w:sdtPr>
                <w:id w:val="654570143"/>
                <w:placeholder>
                  <w:docPart w:val="7E5DBB6D122A4D68B396FE9D7BBBDAF3"/>
                </w:placeholder>
                <w:temporary/>
                <w:showingPlcHdr/>
                <w15:appearance w15:val="hidden"/>
              </w:sdtPr>
              <w:sdtContent>
                <w:r w:rsidR="00C0767A">
                  <w:t>Sunday</w:t>
                </w:r>
              </w:sdtContent>
            </w:sdt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21E3289F" w14:textId="77777777" w:rsidR="00C0767A" w:rsidRDefault="00000000" w:rsidP="00C0767A">
            <w:pPr>
              <w:pStyle w:val="Days"/>
            </w:pPr>
            <w:sdt>
              <w:sdtPr>
                <w:id w:val="853691659"/>
                <w:placeholder>
                  <w:docPart w:val="43A1A4BD71FA4B0CB7F04E2DFE6210B8"/>
                </w:placeholder>
                <w:temporary/>
                <w:showingPlcHdr/>
                <w15:appearance w15:val="hidden"/>
              </w:sdtPr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229A1010" w14:textId="77777777" w:rsidR="00C0767A" w:rsidRDefault="00000000" w:rsidP="00C0767A">
            <w:pPr>
              <w:pStyle w:val="Days"/>
            </w:pPr>
            <w:sdt>
              <w:sdtPr>
                <w:id w:val="-188525089"/>
                <w:placeholder>
                  <w:docPart w:val="5C790B204FE4470FA22FE34261AA78F1"/>
                </w:placeholder>
                <w:temporary/>
                <w:showingPlcHdr/>
                <w15:appearance w15:val="hidden"/>
              </w:sdtPr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B67076A" w14:textId="77777777" w:rsidR="00C0767A" w:rsidRDefault="00000000" w:rsidP="00C0767A">
            <w:pPr>
              <w:pStyle w:val="Days"/>
            </w:pPr>
            <w:sdt>
              <w:sdtPr>
                <w:id w:val="-1760427972"/>
                <w:placeholder>
                  <w:docPart w:val="A3A7A0CAA323489E90FC1CDF92DF9F1E"/>
                </w:placeholder>
                <w:temporary/>
                <w:showingPlcHdr/>
                <w15:appearance w15:val="hidden"/>
              </w:sdtPr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A941992" w14:textId="77777777" w:rsidR="00C0767A" w:rsidRDefault="00000000" w:rsidP="00C0767A">
            <w:pPr>
              <w:pStyle w:val="Days"/>
            </w:pPr>
            <w:sdt>
              <w:sdtPr>
                <w:id w:val="893081891"/>
                <w:placeholder>
                  <w:docPart w:val="2B782D1399F04B718650D508B2E15E03"/>
                </w:placeholder>
                <w:temporary/>
                <w:showingPlcHdr/>
                <w15:appearance w15:val="hidden"/>
              </w:sdtPr>
              <w:sdtContent>
                <w:r w:rsidR="00C0767A">
                  <w:t>Thursday</w:t>
                </w:r>
              </w:sdtContent>
            </w:sdt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EA5A205" w14:textId="77777777" w:rsidR="00C0767A" w:rsidRDefault="00000000" w:rsidP="00C0767A">
            <w:pPr>
              <w:pStyle w:val="Days"/>
            </w:pPr>
            <w:sdt>
              <w:sdtPr>
                <w:id w:val="-146904734"/>
                <w:placeholder>
                  <w:docPart w:val="668AAE784C3A4B0FA5CC95A5BA08CD86"/>
                </w:placeholder>
                <w:temporary/>
                <w:showingPlcHdr/>
                <w15:appearance w15:val="hidden"/>
              </w:sdtPr>
              <w:sdtContent>
                <w:r w:rsidR="00C0767A">
                  <w:t>Friday</w:t>
                </w:r>
              </w:sdtContent>
            </w:sdt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63458B8E" w14:textId="77777777" w:rsidR="00C0767A" w:rsidRDefault="00000000" w:rsidP="00C0767A">
            <w:pPr>
              <w:pStyle w:val="Days"/>
            </w:pPr>
            <w:sdt>
              <w:sdtPr>
                <w:id w:val="585117215"/>
                <w:placeholder>
                  <w:docPart w:val="CABCEC2E68064B3CAD209C90A67A6C46"/>
                </w:placeholder>
                <w:temporary/>
                <w:showingPlcHdr/>
                <w15:appearance w15:val="hidden"/>
              </w:sdtPr>
              <w:sdtContent>
                <w:r w:rsidR="00C0767A">
                  <w:t>Saturday</w:t>
                </w:r>
              </w:sdtContent>
            </w:sdt>
          </w:p>
        </w:tc>
      </w:tr>
      <w:tr w:rsidR="00460986" w14:paraId="5AFEF578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DB16A6" w14:textId="77777777" w:rsidR="00460986" w:rsidRDefault="00460986" w:rsidP="00460986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00827F" w14:textId="77777777" w:rsidR="00460986" w:rsidRDefault="00460986" w:rsidP="00460986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F9B11B5" w14:textId="77777777" w:rsidR="00460986" w:rsidRDefault="00460986" w:rsidP="00460986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B034936" w14:textId="77777777" w:rsidR="00460986" w:rsidRDefault="00460986" w:rsidP="00460986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81C6B38" w14:textId="77777777" w:rsidR="00460986" w:rsidRDefault="00460986" w:rsidP="00460986">
            <w:pPr>
              <w:pStyle w:val="Dates"/>
            </w:pP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4A0B93" w14:textId="77777777" w:rsidR="00460986" w:rsidRDefault="00460986" w:rsidP="00460986">
            <w:pPr>
              <w:pStyle w:val="Dates"/>
            </w:pPr>
            <w:r w:rsidRPr="004D1132">
              <w:t>1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4AAE422" w14:textId="77777777" w:rsidR="00460986" w:rsidRDefault="00460986" w:rsidP="00460986">
            <w:pPr>
              <w:pStyle w:val="Dates"/>
            </w:pPr>
            <w:r w:rsidRPr="004D1132">
              <w:t>2</w:t>
            </w:r>
          </w:p>
        </w:tc>
      </w:tr>
      <w:tr w:rsidR="0076400B" w14:paraId="227B6F4D" w14:textId="77777777" w:rsidTr="00460986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1BE606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54171A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C06E649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BD64F1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FD64F5C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BAF6625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2EE7E98" w14:textId="77777777" w:rsidR="0076400B" w:rsidRDefault="0076400B" w:rsidP="00174DB7">
            <w:pPr>
              <w:pStyle w:val="Dates"/>
            </w:pPr>
          </w:p>
        </w:tc>
      </w:tr>
      <w:tr w:rsidR="00460986" w14:paraId="28BBDDEF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469ADE4" w14:textId="77777777" w:rsidR="00460986" w:rsidRDefault="00460986" w:rsidP="00460986">
            <w:pPr>
              <w:pStyle w:val="Dates"/>
            </w:pPr>
            <w:r w:rsidRPr="007C0C6F">
              <w:t>3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5410AA1" w14:textId="77777777" w:rsidR="00460986" w:rsidRDefault="00460986" w:rsidP="00460986">
            <w:pPr>
              <w:pStyle w:val="Dates"/>
            </w:pPr>
            <w:r w:rsidRPr="007C0C6F">
              <w:t>4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B416D45" w14:textId="77777777" w:rsidR="00460986" w:rsidRDefault="00460986" w:rsidP="00460986">
            <w:pPr>
              <w:pStyle w:val="Dates"/>
            </w:pPr>
            <w:r w:rsidRPr="007C0C6F">
              <w:t>5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809E568" w14:textId="77777777" w:rsidR="00460986" w:rsidRDefault="00460986" w:rsidP="00460986">
            <w:pPr>
              <w:pStyle w:val="Dates"/>
            </w:pPr>
            <w:r w:rsidRPr="007C0C6F">
              <w:t>6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EB28BA4" w14:textId="77777777" w:rsidR="00460986" w:rsidRDefault="00460986" w:rsidP="00460986">
            <w:pPr>
              <w:pStyle w:val="Dates"/>
            </w:pPr>
            <w:r w:rsidRPr="007C0C6F">
              <w:t>7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2A3E9A5" w14:textId="77777777" w:rsidR="00460986" w:rsidRDefault="00460986" w:rsidP="00460986">
            <w:pPr>
              <w:pStyle w:val="Dates"/>
            </w:pPr>
            <w:r w:rsidRPr="007C0C6F">
              <w:t>8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5473B54" w14:textId="77777777" w:rsidR="00460986" w:rsidRDefault="00460986" w:rsidP="00460986">
            <w:pPr>
              <w:pStyle w:val="Dates"/>
            </w:pPr>
            <w:r w:rsidRPr="007C0C6F">
              <w:t>9</w:t>
            </w:r>
          </w:p>
        </w:tc>
      </w:tr>
      <w:tr w:rsidR="0076400B" w14:paraId="6D64F67E" w14:textId="77777777" w:rsidTr="00460986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A3DDA30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1E83E67" w14:textId="026D0598" w:rsidR="0076400B" w:rsidRDefault="00113C08" w:rsidP="00113C08">
            <w:pPr>
              <w:pStyle w:val="Dates"/>
              <w:jc w:val="left"/>
            </w:pPr>
            <w:proofErr w:type="spellStart"/>
            <w:r>
              <w:t>CanSkate</w:t>
            </w:r>
            <w:proofErr w:type="spellEnd"/>
            <w:r>
              <w:t>: 6pm-6:45pm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5AEBC87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B8348FB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6939908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7628533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99CBF55" w14:textId="77777777" w:rsidR="0076400B" w:rsidRDefault="0076400B" w:rsidP="00174DB7">
            <w:pPr>
              <w:pStyle w:val="Dates"/>
            </w:pPr>
          </w:p>
        </w:tc>
      </w:tr>
      <w:tr w:rsidR="00460986" w14:paraId="69B137FD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513F13" w14:textId="77777777" w:rsidR="00460986" w:rsidRDefault="00460986" w:rsidP="00460986">
            <w:pPr>
              <w:pStyle w:val="Dates"/>
            </w:pPr>
            <w:r w:rsidRPr="0078377F">
              <w:t>10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8EDAD1F" w14:textId="77777777" w:rsidR="00460986" w:rsidRDefault="00460986" w:rsidP="00460986">
            <w:pPr>
              <w:pStyle w:val="Dates"/>
            </w:pPr>
            <w:r w:rsidRPr="0078377F">
              <w:t>11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1174359" w14:textId="77777777" w:rsidR="00460986" w:rsidRDefault="00460986" w:rsidP="00460986">
            <w:pPr>
              <w:pStyle w:val="Dates"/>
            </w:pPr>
            <w:r w:rsidRPr="0078377F">
              <w:t>12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47F72F1" w14:textId="77777777" w:rsidR="00460986" w:rsidRDefault="00460986" w:rsidP="00460986">
            <w:pPr>
              <w:pStyle w:val="Dates"/>
            </w:pPr>
            <w:r w:rsidRPr="0078377F">
              <w:t>13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8695794" w14:textId="77777777" w:rsidR="00460986" w:rsidRDefault="00460986" w:rsidP="00460986">
            <w:pPr>
              <w:pStyle w:val="Dates"/>
            </w:pPr>
            <w:r w:rsidRPr="0078377F">
              <w:t>14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517BF2" w14:textId="77777777" w:rsidR="00460986" w:rsidRDefault="00460986" w:rsidP="00460986">
            <w:pPr>
              <w:pStyle w:val="Dates"/>
            </w:pPr>
            <w:r w:rsidRPr="0078377F">
              <w:t>15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0CA8B6" w14:textId="77777777" w:rsidR="00460986" w:rsidRDefault="00460986" w:rsidP="00460986">
            <w:pPr>
              <w:pStyle w:val="Dates"/>
            </w:pPr>
            <w:r w:rsidRPr="0078377F">
              <w:t>16</w:t>
            </w:r>
          </w:p>
        </w:tc>
      </w:tr>
      <w:tr w:rsidR="0076400B" w14:paraId="1810632B" w14:textId="77777777" w:rsidTr="00460986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BDD813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41731B5" w14:textId="3A077DED" w:rsidR="0076400B" w:rsidRPr="00D81A8D" w:rsidRDefault="00D81A8D" w:rsidP="00D81A8D">
            <w:pPr>
              <w:pStyle w:val="Dates"/>
              <w:jc w:val="left"/>
              <w:rPr>
                <w:b/>
                <w:bCs/>
              </w:rPr>
            </w:pPr>
            <w:r w:rsidRPr="00D81A8D">
              <w:rPr>
                <w:b/>
                <w:bCs/>
              </w:rPr>
              <w:t>NO CLASSES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8DAE0AA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FE9D9E3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58A42B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89EE322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27C5D34" w14:textId="77777777" w:rsidR="0076400B" w:rsidRDefault="0076400B" w:rsidP="00174DB7">
            <w:pPr>
              <w:pStyle w:val="Dates"/>
            </w:pPr>
          </w:p>
        </w:tc>
      </w:tr>
      <w:tr w:rsidR="00460986" w14:paraId="4CCDFD89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7B922D7" w14:textId="77777777" w:rsidR="00460986" w:rsidRDefault="00460986" w:rsidP="00460986">
            <w:pPr>
              <w:pStyle w:val="Dates"/>
            </w:pPr>
            <w:r w:rsidRPr="00093FE6">
              <w:t>17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47A711E" w14:textId="77777777" w:rsidR="00460986" w:rsidRDefault="00460986" w:rsidP="00460986">
            <w:pPr>
              <w:pStyle w:val="Dates"/>
            </w:pPr>
            <w:r w:rsidRPr="00093FE6">
              <w:t>18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8524BAB" w14:textId="77777777" w:rsidR="00460986" w:rsidRDefault="00460986" w:rsidP="00460986">
            <w:pPr>
              <w:pStyle w:val="Dates"/>
            </w:pPr>
            <w:r w:rsidRPr="00093FE6">
              <w:t>19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82D8256" w14:textId="77777777" w:rsidR="00460986" w:rsidRDefault="00460986" w:rsidP="00460986">
            <w:pPr>
              <w:pStyle w:val="Dates"/>
            </w:pPr>
            <w:r w:rsidRPr="00093FE6">
              <w:t>20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4EE0551" w14:textId="77777777" w:rsidR="00460986" w:rsidRDefault="00460986" w:rsidP="00460986">
            <w:pPr>
              <w:pStyle w:val="Dates"/>
            </w:pPr>
            <w:r w:rsidRPr="00093FE6">
              <w:t>21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A4ED9BB" w14:textId="77777777" w:rsidR="00460986" w:rsidRDefault="00460986" w:rsidP="00460986">
            <w:pPr>
              <w:pStyle w:val="Dates"/>
            </w:pPr>
            <w:r w:rsidRPr="00093FE6">
              <w:t>22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E03A496" w14:textId="77777777" w:rsidR="00460986" w:rsidRDefault="00460986" w:rsidP="00460986">
            <w:pPr>
              <w:pStyle w:val="Dates"/>
            </w:pPr>
            <w:r w:rsidRPr="00093FE6">
              <w:t>23</w:t>
            </w:r>
          </w:p>
        </w:tc>
      </w:tr>
      <w:tr w:rsidR="0076400B" w14:paraId="76D0A2BD" w14:textId="77777777" w:rsidTr="00D81A8D">
        <w:trPr>
          <w:gridAfter w:val="1"/>
          <w:wAfter w:w="35" w:type="pct"/>
          <w:trHeight w:hRule="exact" w:val="1071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58451F4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550EC95" w14:textId="2D1C1646" w:rsidR="00113C08" w:rsidRPr="00113C08" w:rsidRDefault="00113C08" w:rsidP="00113C08">
            <w:pPr>
              <w:pStyle w:val="Dates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Jersey Day</w:t>
            </w:r>
          </w:p>
          <w:p w14:paraId="1048C7AC" w14:textId="61181E57" w:rsidR="0076400B" w:rsidRDefault="00113C08" w:rsidP="00113C08">
            <w:pPr>
              <w:pStyle w:val="Dates"/>
              <w:jc w:val="left"/>
            </w:pPr>
            <w:proofErr w:type="spellStart"/>
            <w:r>
              <w:t>CanSkate</w:t>
            </w:r>
            <w:proofErr w:type="spellEnd"/>
            <w:r>
              <w:t>: 6pm-6:45pm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320D6A4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DD74485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66C6E38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8CD3441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35AA09D" w14:textId="77777777" w:rsidR="0076400B" w:rsidRDefault="0076400B" w:rsidP="00174DB7">
            <w:pPr>
              <w:pStyle w:val="Dates"/>
            </w:pPr>
          </w:p>
        </w:tc>
      </w:tr>
      <w:tr w:rsidR="00460986" w14:paraId="4BF2FAFF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D0028AB" w14:textId="77777777" w:rsidR="00460986" w:rsidRDefault="00460986" w:rsidP="00460986">
            <w:pPr>
              <w:pStyle w:val="Dates"/>
            </w:pPr>
            <w:r w:rsidRPr="00A62499">
              <w:t>24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24F346" w14:textId="77777777" w:rsidR="00460986" w:rsidRDefault="00460986" w:rsidP="00460986">
            <w:pPr>
              <w:pStyle w:val="Dates"/>
            </w:pPr>
            <w:r w:rsidRPr="00A62499">
              <w:t>25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695A564" w14:textId="77777777" w:rsidR="00460986" w:rsidRDefault="00460986" w:rsidP="00460986">
            <w:pPr>
              <w:pStyle w:val="Dates"/>
            </w:pPr>
            <w:r w:rsidRPr="00A62499">
              <w:t>26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F6A274" w14:textId="77777777" w:rsidR="00460986" w:rsidRDefault="00460986" w:rsidP="00460986">
            <w:pPr>
              <w:pStyle w:val="Dates"/>
            </w:pPr>
            <w:r w:rsidRPr="00A62499">
              <w:t>27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1C30DA9" w14:textId="77777777" w:rsidR="00460986" w:rsidRDefault="00460986" w:rsidP="00460986">
            <w:pPr>
              <w:pStyle w:val="Dates"/>
            </w:pPr>
            <w:r w:rsidRPr="00A62499">
              <w:t>28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EFFE36" w14:textId="77777777" w:rsidR="00460986" w:rsidRDefault="00460986" w:rsidP="00460986">
            <w:pPr>
              <w:pStyle w:val="Dates"/>
            </w:pPr>
            <w:r w:rsidRPr="00A62499">
              <w:t>29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BF83417" w14:textId="77777777" w:rsidR="00460986" w:rsidRDefault="00460986" w:rsidP="00460986">
            <w:pPr>
              <w:pStyle w:val="Dates"/>
            </w:pPr>
            <w:r w:rsidRPr="00A62499">
              <w:t>30</w:t>
            </w:r>
          </w:p>
        </w:tc>
      </w:tr>
      <w:tr w:rsidR="0076400B" w14:paraId="2065CF49" w14:textId="77777777" w:rsidTr="00460986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393DBA8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5E9FC3" w14:textId="5C1D0A11" w:rsidR="0076400B" w:rsidRDefault="00113C08" w:rsidP="00113C08">
            <w:pPr>
              <w:pStyle w:val="Dates"/>
              <w:jc w:val="left"/>
            </w:pPr>
            <w:proofErr w:type="spellStart"/>
            <w:r>
              <w:t>CanSkate</w:t>
            </w:r>
            <w:proofErr w:type="spellEnd"/>
            <w:r>
              <w:t>: 6pm-6:45pm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B23CC9D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76D7587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D42BBB8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4286F77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E48F82F" w14:textId="77777777" w:rsidR="0076400B" w:rsidRDefault="0076400B" w:rsidP="00174DB7">
            <w:pPr>
              <w:pStyle w:val="Dates"/>
            </w:pPr>
          </w:p>
        </w:tc>
      </w:tr>
      <w:tr w:rsidR="0076400B" w14:paraId="228B87BC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CCDDD70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0B4FB31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A1530B0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9F99805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749D314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633893F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2250DB4" w14:textId="77777777" w:rsidR="0076400B" w:rsidRDefault="0076400B" w:rsidP="00174DB7">
            <w:pPr>
              <w:pStyle w:val="Dates"/>
            </w:pPr>
          </w:p>
        </w:tc>
      </w:tr>
      <w:tr w:rsidR="0076400B" w14:paraId="15DCE1AA" w14:textId="77777777" w:rsidTr="00460986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DE30CDD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A7164C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B334497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8DB0DBB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6AA6D3E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32DA0BD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87C5BDC" w14:textId="77777777" w:rsidR="0076400B" w:rsidRDefault="0076400B" w:rsidP="00174DB7">
            <w:pPr>
              <w:pStyle w:val="Dates"/>
            </w:pPr>
          </w:p>
        </w:tc>
      </w:tr>
      <w:tr w:rsidR="0076400B" w14:paraId="7C3C6068" w14:textId="77777777" w:rsidTr="00460986">
        <w:trPr>
          <w:gridAfter w:val="1"/>
          <w:wAfter w:w="35" w:type="pct"/>
          <w:trHeight w:hRule="exact" w:val="191"/>
        </w:trPr>
        <w:tc>
          <w:tcPr>
            <w:tcW w:w="1303" w:type="pct"/>
            <w:gridSpan w:val="2"/>
            <w:tcBorders>
              <w:top w:val="single" w:sz="8" w:space="0" w:color="BFBFBF" w:themeColor="background1" w:themeShade="BF"/>
            </w:tcBorders>
          </w:tcPr>
          <w:p w14:paraId="55C9E8F5" w14:textId="77777777" w:rsidR="0076400B" w:rsidRDefault="0076400B" w:rsidP="000E7125"/>
        </w:tc>
        <w:tc>
          <w:tcPr>
            <w:tcW w:w="1206" w:type="pct"/>
            <w:gridSpan w:val="4"/>
            <w:tcBorders>
              <w:top w:val="single" w:sz="8" w:space="0" w:color="BFBFBF" w:themeColor="background1" w:themeShade="BF"/>
            </w:tcBorders>
          </w:tcPr>
          <w:p w14:paraId="3DFAF3AB" w14:textId="77777777" w:rsidR="0076400B" w:rsidRDefault="0076400B" w:rsidP="000E7125"/>
        </w:tc>
        <w:tc>
          <w:tcPr>
            <w:tcW w:w="1301" w:type="pct"/>
            <w:gridSpan w:val="5"/>
            <w:tcBorders>
              <w:top w:val="single" w:sz="8" w:space="0" w:color="BFBFBF" w:themeColor="background1" w:themeShade="BF"/>
            </w:tcBorders>
          </w:tcPr>
          <w:p w14:paraId="5F62B9D7" w14:textId="77777777" w:rsidR="0076400B" w:rsidRDefault="0076400B" w:rsidP="000E7125"/>
        </w:tc>
        <w:tc>
          <w:tcPr>
            <w:tcW w:w="1155" w:type="pct"/>
            <w:gridSpan w:val="3"/>
            <w:tcBorders>
              <w:top w:val="single" w:sz="8" w:space="0" w:color="BFBFBF" w:themeColor="background1" w:themeShade="BF"/>
            </w:tcBorders>
          </w:tcPr>
          <w:p w14:paraId="69805B53" w14:textId="77777777" w:rsidR="0076400B" w:rsidRDefault="0076400B" w:rsidP="000E7125"/>
        </w:tc>
      </w:tr>
      <w:tr w:rsidR="0076400B" w14:paraId="17B0FA83" w14:textId="77777777" w:rsidTr="00460986">
        <w:trPr>
          <w:trHeight w:hRule="exact" w:val="1584"/>
        </w:trPr>
        <w:tc>
          <w:tcPr>
            <w:tcW w:w="1339" w:type="pct"/>
            <w:gridSpan w:val="3"/>
          </w:tcPr>
          <w:p w14:paraId="334B6D25" w14:textId="77777777" w:rsidR="0076400B" w:rsidRDefault="00000000" w:rsidP="00174DB7">
            <w:pPr>
              <w:pStyle w:val="Heading1"/>
            </w:pPr>
            <w:sdt>
              <w:sdtPr>
                <w:id w:val="144406641"/>
                <w:placeholder>
                  <w:docPart w:val="187B31744D0048EDB80F4E9F54154A89"/>
                </w:placeholder>
                <w:temporary/>
                <w:showingPlcHdr/>
                <w15:appearance w15:val="hidden"/>
              </w:sdtPr>
              <w:sdtContent>
                <w:r w:rsidR="0076400B">
                  <w:t>Events</w:t>
                </w:r>
              </w:sdtContent>
            </w:sdt>
          </w:p>
        </w:tc>
        <w:tc>
          <w:tcPr>
            <w:tcW w:w="1220" w:type="pct"/>
            <w:gridSpan w:val="4"/>
          </w:tcPr>
          <w:p w14:paraId="6FA6E58D" w14:textId="18022F40" w:rsidR="0076400B" w:rsidRDefault="00113C08" w:rsidP="00174DB7">
            <w:pPr>
              <w:pStyle w:val="Heading2"/>
            </w:pPr>
            <w:r>
              <w:t>November 11</w:t>
            </w:r>
          </w:p>
          <w:p w14:paraId="70C14C81" w14:textId="4BBD4535" w:rsidR="0076400B" w:rsidRDefault="00113C08" w:rsidP="00174DB7">
            <w:r>
              <w:t>NO CLASSES</w:t>
            </w:r>
          </w:p>
        </w:tc>
        <w:tc>
          <w:tcPr>
            <w:tcW w:w="1220" w:type="pct"/>
            <w:gridSpan w:val="3"/>
          </w:tcPr>
          <w:p w14:paraId="42A0DB7D" w14:textId="4256F073" w:rsidR="0076400B" w:rsidRDefault="00113C08" w:rsidP="00174DB7">
            <w:pPr>
              <w:pStyle w:val="Heading2"/>
            </w:pPr>
            <w:r>
              <w:t>November 18</w:t>
            </w:r>
          </w:p>
          <w:p w14:paraId="3011102B" w14:textId="02DB246D" w:rsidR="0076400B" w:rsidRDefault="00113C08" w:rsidP="00174DB7">
            <w:r>
              <w:t xml:space="preserve">Jersey Day. Wear your favorite jersey from your favorite sports team. It can </w:t>
            </w:r>
            <w:proofErr w:type="gramStart"/>
            <w:r>
              <w:t>be from</w:t>
            </w:r>
            <w:proofErr w:type="gramEnd"/>
            <w:r>
              <w:t xml:space="preserve"> hockey, football, soccer, basketball or even rugby. Show us your team spirit!!</w:t>
            </w:r>
          </w:p>
        </w:tc>
        <w:tc>
          <w:tcPr>
            <w:tcW w:w="1221" w:type="pct"/>
            <w:gridSpan w:val="5"/>
          </w:tcPr>
          <w:p w14:paraId="19A61F95" w14:textId="3B0E9D7D" w:rsidR="0076400B" w:rsidRDefault="00113C08" w:rsidP="00174DB7">
            <w:pPr>
              <w:pStyle w:val="Heading2"/>
            </w:pPr>
            <w:r>
              <w:t>Looking ahead</w:t>
            </w:r>
          </w:p>
          <w:p w14:paraId="1516686E" w14:textId="42187D32" w:rsidR="0076400B" w:rsidRDefault="00113C08" w:rsidP="00174DB7">
            <w:r>
              <w:t>On December 19 from 5:30pm-7pm join us in a Family Fun Skate. Refreshments will be provided. This is a great family and friend friendly free skate.</w:t>
            </w:r>
          </w:p>
        </w:tc>
      </w:tr>
    </w:tbl>
    <w:p w14:paraId="7B87300E" w14:textId="77777777" w:rsidR="0076400B" w:rsidRDefault="0076400B" w:rsidP="0076400B">
      <w:pPr>
        <w:sectPr w:rsidR="0076400B" w:rsidSect="00ED5323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252" w:type="pct"/>
        <w:tblLook w:val="0600" w:firstRow="0" w:lastRow="0" w:firstColumn="0" w:lastColumn="0" w:noHBand="1" w:noVBand="1"/>
        <w:tblCaption w:val="Layout table"/>
      </w:tblPr>
      <w:tblGrid>
        <w:gridCol w:w="2147"/>
        <w:gridCol w:w="1793"/>
        <w:gridCol w:w="103"/>
        <w:gridCol w:w="245"/>
        <w:gridCol w:w="2145"/>
        <w:gridCol w:w="1156"/>
        <w:gridCol w:w="145"/>
        <w:gridCol w:w="844"/>
        <w:gridCol w:w="2145"/>
        <w:gridCol w:w="702"/>
        <w:gridCol w:w="100"/>
        <w:gridCol w:w="681"/>
        <w:gridCol w:w="663"/>
        <w:gridCol w:w="2154"/>
        <w:gridCol w:w="103"/>
      </w:tblGrid>
      <w:tr w:rsidR="0076400B" w14:paraId="61249F01" w14:textId="77777777" w:rsidTr="00D81A8D">
        <w:trPr>
          <w:gridAfter w:val="1"/>
          <w:wAfter w:w="34" w:type="pct"/>
          <w:trHeight w:val="1293"/>
        </w:trPr>
        <w:tc>
          <w:tcPr>
            <w:tcW w:w="4035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C4B7955" w14:textId="77777777" w:rsidR="0076400B" w:rsidRDefault="0076400B" w:rsidP="000E7125">
            <w:pPr>
              <w:pStyle w:val="Month"/>
              <w:jc w:val="right"/>
            </w:pPr>
            <w:r>
              <w:lastRenderedPageBreak/>
              <w:t>December</w:t>
            </w: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67A6940" w14:textId="77777777" w:rsidR="0076400B" w:rsidRDefault="0076400B" w:rsidP="000E7125">
            <w:pPr>
              <w:pStyle w:val="Year"/>
              <w:jc w:val="right"/>
            </w:pPr>
            <w:r>
              <w:t>2024</w:t>
            </w:r>
          </w:p>
        </w:tc>
      </w:tr>
      <w:tr w:rsidR="0076400B" w14:paraId="22946A2E" w14:textId="77777777" w:rsidTr="00D81A8D">
        <w:trPr>
          <w:gridAfter w:val="1"/>
          <w:wAfter w:w="34" w:type="pct"/>
          <w:trHeight w:val="224"/>
        </w:trPr>
        <w:tc>
          <w:tcPr>
            <w:tcW w:w="4035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4F4D2A3" w14:textId="77777777" w:rsidR="0076400B" w:rsidRDefault="0076400B" w:rsidP="00174DB7">
            <w:pPr>
              <w:pStyle w:val="NoSpacing"/>
            </w:pP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F4198EC" w14:textId="77777777" w:rsidR="0076400B" w:rsidRDefault="0076400B" w:rsidP="00174DB7">
            <w:pPr>
              <w:pStyle w:val="NoSpacing"/>
            </w:pPr>
          </w:p>
        </w:tc>
      </w:tr>
      <w:tr w:rsidR="00D81A8D" w14:paraId="2883566E" w14:textId="77777777" w:rsidTr="00D81A8D">
        <w:trPr>
          <w:gridAfter w:val="1"/>
          <w:wAfter w:w="35" w:type="pct"/>
          <w:trHeight w:val="306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32BA3563" w14:textId="77777777" w:rsidR="00C0767A" w:rsidRDefault="00000000" w:rsidP="00C0767A">
            <w:pPr>
              <w:pStyle w:val="Days"/>
            </w:pPr>
            <w:sdt>
              <w:sdtPr>
                <w:id w:val="462317341"/>
                <w:placeholder>
                  <w:docPart w:val="3718B4771E5448F7BA4C006BA8E366AE"/>
                </w:placeholder>
                <w:temporary/>
                <w:showingPlcHdr/>
                <w15:appearance w15:val="hidden"/>
              </w:sdtPr>
              <w:sdtContent>
                <w:r w:rsidR="00C0767A">
                  <w:t>Sunday</w:t>
                </w:r>
              </w:sdtContent>
            </w:sdt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2C9EE62A" w14:textId="77777777" w:rsidR="00C0767A" w:rsidRDefault="00000000" w:rsidP="00C0767A">
            <w:pPr>
              <w:pStyle w:val="Days"/>
            </w:pPr>
            <w:sdt>
              <w:sdtPr>
                <w:id w:val="788851413"/>
                <w:placeholder>
                  <w:docPart w:val="6C6BD1A060E0449CADA419A19C50A6EA"/>
                </w:placeholder>
                <w:temporary/>
                <w:showingPlcHdr/>
                <w15:appearance w15:val="hidden"/>
              </w:sdtPr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6F0B2DF" w14:textId="77777777" w:rsidR="00C0767A" w:rsidRDefault="00000000" w:rsidP="00C0767A">
            <w:pPr>
              <w:pStyle w:val="Days"/>
            </w:pPr>
            <w:sdt>
              <w:sdtPr>
                <w:id w:val="1320700650"/>
                <w:placeholder>
                  <w:docPart w:val="E14DC45292E644219D1C584B91D0B56B"/>
                </w:placeholder>
                <w:temporary/>
                <w:showingPlcHdr/>
                <w15:appearance w15:val="hidden"/>
              </w:sdtPr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B0AF824" w14:textId="77777777" w:rsidR="00C0767A" w:rsidRDefault="00000000" w:rsidP="00C0767A">
            <w:pPr>
              <w:pStyle w:val="Days"/>
            </w:pPr>
            <w:sdt>
              <w:sdtPr>
                <w:id w:val="1144010380"/>
                <w:placeholder>
                  <w:docPart w:val="F5C9403CD1624324A8D9F3484CDE39CB"/>
                </w:placeholder>
                <w:temporary/>
                <w:showingPlcHdr/>
                <w15:appearance w15:val="hidden"/>
              </w:sdtPr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2EDE62D5" w14:textId="77777777" w:rsidR="00C0767A" w:rsidRDefault="00000000" w:rsidP="00C0767A">
            <w:pPr>
              <w:pStyle w:val="Days"/>
            </w:pPr>
            <w:sdt>
              <w:sdtPr>
                <w:id w:val="-75593800"/>
                <w:placeholder>
                  <w:docPart w:val="6FC2A3E211DD4EFCB14A188CF54DFA8F"/>
                </w:placeholder>
                <w:temporary/>
                <w:showingPlcHdr/>
                <w15:appearance w15:val="hidden"/>
              </w:sdtPr>
              <w:sdtContent>
                <w:r w:rsidR="00C0767A">
                  <w:t>Thursday</w:t>
                </w:r>
              </w:sdtContent>
            </w:sdt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2482527B" w14:textId="77777777" w:rsidR="00C0767A" w:rsidRDefault="00000000" w:rsidP="00C0767A">
            <w:pPr>
              <w:pStyle w:val="Days"/>
            </w:pPr>
            <w:sdt>
              <w:sdtPr>
                <w:id w:val="40716807"/>
                <w:placeholder>
                  <w:docPart w:val="7DE71FC45CE34E8987B5570B72B5854B"/>
                </w:placeholder>
                <w:temporary/>
                <w:showingPlcHdr/>
                <w15:appearance w15:val="hidden"/>
              </w:sdtPr>
              <w:sdtContent>
                <w:r w:rsidR="00C0767A">
                  <w:t>Friday</w:t>
                </w:r>
              </w:sdtContent>
            </w:sdt>
          </w:p>
        </w:tc>
        <w:tc>
          <w:tcPr>
            <w:tcW w:w="71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36A30F00" w14:textId="77777777" w:rsidR="00C0767A" w:rsidRDefault="00000000" w:rsidP="00C0767A">
            <w:pPr>
              <w:pStyle w:val="Days"/>
            </w:pPr>
            <w:sdt>
              <w:sdtPr>
                <w:id w:val="1202138636"/>
                <w:placeholder>
                  <w:docPart w:val="1B75FFED44104C9DB13B82521814F8D2"/>
                </w:placeholder>
                <w:temporary/>
                <w:showingPlcHdr/>
                <w15:appearance w15:val="hidden"/>
              </w:sdtPr>
              <w:sdtContent>
                <w:r w:rsidR="00C0767A">
                  <w:t>Saturday</w:t>
                </w:r>
              </w:sdtContent>
            </w:sdt>
          </w:p>
        </w:tc>
      </w:tr>
      <w:tr w:rsidR="00D81A8D" w14:paraId="1FA565C3" w14:textId="77777777" w:rsidTr="00D81A8D">
        <w:trPr>
          <w:gridAfter w:val="1"/>
          <w:wAfter w:w="35" w:type="pct"/>
          <w:trHeight w:val="389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1979539" w14:textId="77777777" w:rsidR="00460986" w:rsidRDefault="00460986" w:rsidP="00460986">
            <w:pPr>
              <w:pStyle w:val="Dates"/>
            </w:pPr>
            <w:r w:rsidRPr="000D3BAD">
              <w:t>1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448EB0" w14:textId="77777777" w:rsidR="00460986" w:rsidRDefault="00460986" w:rsidP="00460986">
            <w:pPr>
              <w:pStyle w:val="Dates"/>
            </w:pPr>
            <w:r w:rsidRPr="000D3BAD">
              <w:t>2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422CDC1" w14:textId="77777777" w:rsidR="00460986" w:rsidRDefault="00460986" w:rsidP="00460986">
            <w:pPr>
              <w:pStyle w:val="Dates"/>
            </w:pPr>
            <w:r w:rsidRPr="000D3BAD">
              <w:t>3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63C3A76" w14:textId="77777777" w:rsidR="00460986" w:rsidRDefault="00460986" w:rsidP="00460986">
            <w:pPr>
              <w:pStyle w:val="Dates"/>
            </w:pPr>
            <w:r w:rsidRPr="000D3BAD">
              <w:t>4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F9B7012" w14:textId="77777777" w:rsidR="00460986" w:rsidRDefault="00460986" w:rsidP="00460986">
            <w:pPr>
              <w:pStyle w:val="Dates"/>
            </w:pPr>
            <w:r w:rsidRPr="000D3BAD">
              <w:t>5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9274D04" w14:textId="77777777" w:rsidR="00460986" w:rsidRDefault="00460986" w:rsidP="00460986">
            <w:pPr>
              <w:pStyle w:val="Dates"/>
            </w:pPr>
            <w:r w:rsidRPr="000D3BAD">
              <w:t>6</w:t>
            </w:r>
          </w:p>
        </w:tc>
        <w:tc>
          <w:tcPr>
            <w:tcW w:w="71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C24A34" w14:textId="77777777" w:rsidR="00460986" w:rsidRDefault="00460986" w:rsidP="00460986">
            <w:pPr>
              <w:pStyle w:val="Dates"/>
            </w:pPr>
            <w:r w:rsidRPr="000D3BAD">
              <w:t>7</w:t>
            </w:r>
          </w:p>
        </w:tc>
      </w:tr>
      <w:tr w:rsidR="00D81A8D" w14:paraId="1B2A50FD" w14:textId="77777777" w:rsidTr="00D81A8D">
        <w:trPr>
          <w:gridAfter w:val="1"/>
          <w:wAfter w:w="35" w:type="pct"/>
          <w:trHeight w:hRule="exact" w:val="1196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73DBE83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70B8044" w14:textId="614C66F3" w:rsidR="00D81A8D" w:rsidRPr="00D81A8D" w:rsidRDefault="00D81A8D" w:rsidP="00D81A8D">
            <w:pPr>
              <w:pStyle w:val="Dates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Wear Christmas Colors Day</w:t>
            </w:r>
          </w:p>
          <w:p w14:paraId="06C264CF" w14:textId="516CD3F0" w:rsidR="0076400B" w:rsidRDefault="00D81A8D" w:rsidP="00D81A8D">
            <w:pPr>
              <w:pStyle w:val="Dates"/>
              <w:jc w:val="left"/>
            </w:pPr>
            <w:proofErr w:type="spellStart"/>
            <w:r>
              <w:t>CanSkate</w:t>
            </w:r>
            <w:proofErr w:type="spellEnd"/>
            <w:r>
              <w:t>: 6pm-6:45pm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AA21C08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81A6001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6E2054A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F1DC8C" w14:textId="77777777" w:rsidR="0076400B" w:rsidRDefault="0076400B" w:rsidP="00174DB7">
            <w:pPr>
              <w:pStyle w:val="Dates"/>
            </w:pPr>
          </w:p>
        </w:tc>
        <w:tc>
          <w:tcPr>
            <w:tcW w:w="71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4A6B994" w14:textId="77777777" w:rsidR="0076400B" w:rsidRDefault="0076400B" w:rsidP="00174DB7">
            <w:pPr>
              <w:pStyle w:val="Dates"/>
            </w:pPr>
          </w:p>
        </w:tc>
      </w:tr>
      <w:tr w:rsidR="00D81A8D" w14:paraId="6054DE60" w14:textId="77777777" w:rsidTr="00D81A8D">
        <w:trPr>
          <w:gridAfter w:val="1"/>
          <w:wAfter w:w="35" w:type="pct"/>
          <w:trHeight w:val="389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171B4CE" w14:textId="77777777" w:rsidR="00460986" w:rsidRDefault="00460986" w:rsidP="00460986">
            <w:pPr>
              <w:pStyle w:val="Dates"/>
            </w:pPr>
            <w:r w:rsidRPr="0070352B">
              <w:t>8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23213D5" w14:textId="77777777" w:rsidR="00460986" w:rsidRDefault="00460986" w:rsidP="00460986">
            <w:pPr>
              <w:pStyle w:val="Dates"/>
            </w:pPr>
            <w:r w:rsidRPr="0070352B">
              <w:t>9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62FB9C8" w14:textId="77777777" w:rsidR="00460986" w:rsidRDefault="00460986" w:rsidP="00460986">
            <w:pPr>
              <w:pStyle w:val="Dates"/>
            </w:pPr>
            <w:r w:rsidRPr="0070352B">
              <w:t>10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FF6FA9C" w14:textId="77777777" w:rsidR="00460986" w:rsidRDefault="00460986" w:rsidP="00460986">
            <w:pPr>
              <w:pStyle w:val="Dates"/>
            </w:pPr>
            <w:r w:rsidRPr="0070352B">
              <w:t>11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0F8FB0F" w14:textId="77777777" w:rsidR="00460986" w:rsidRDefault="00460986" w:rsidP="00460986">
            <w:pPr>
              <w:pStyle w:val="Dates"/>
            </w:pPr>
            <w:r w:rsidRPr="0070352B">
              <w:t>12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AC40D64" w14:textId="77777777" w:rsidR="00460986" w:rsidRDefault="00460986" w:rsidP="00460986">
            <w:pPr>
              <w:pStyle w:val="Dates"/>
            </w:pPr>
            <w:r w:rsidRPr="0070352B">
              <w:t>13</w:t>
            </w:r>
          </w:p>
        </w:tc>
        <w:tc>
          <w:tcPr>
            <w:tcW w:w="71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E42B634" w14:textId="77777777" w:rsidR="00460986" w:rsidRDefault="00460986" w:rsidP="00460986">
            <w:pPr>
              <w:pStyle w:val="Dates"/>
            </w:pPr>
            <w:r w:rsidRPr="0070352B">
              <w:t>14</w:t>
            </w:r>
          </w:p>
        </w:tc>
      </w:tr>
      <w:tr w:rsidR="00D81A8D" w14:paraId="077E6714" w14:textId="77777777" w:rsidTr="00D81A8D">
        <w:trPr>
          <w:gridAfter w:val="1"/>
          <w:wAfter w:w="35" w:type="pct"/>
          <w:trHeight w:hRule="exact" w:val="1045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2E401E3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116F297" w14:textId="35FCEC9F" w:rsidR="00A47E4D" w:rsidRPr="00A47E4D" w:rsidRDefault="00A47E4D" w:rsidP="00D81A8D">
            <w:pPr>
              <w:pStyle w:val="Dates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Last Day of Classes</w:t>
            </w:r>
          </w:p>
          <w:p w14:paraId="7029225A" w14:textId="59A02E24" w:rsidR="0076400B" w:rsidRDefault="00D81A8D" w:rsidP="00D81A8D">
            <w:pPr>
              <w:pStyle w:val="Dates"/>
              <w:jc w:val="left"/>
            </w:pPr>
            <w:proofErr w:type="spellStart"/>
            <w:r>
              <w:t>CanSkate</w:t>
            </w:r>
            <w:proofErr w:type="spellEnd"/>
            <w:r>
              <w:t>: 6pm-6:45pm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517BC1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A96F59A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C58E08B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8AB3F43" w14:textId="77777777" w:rsidR="0076400B" w:rsidRDefault="0076400B" w:rsidP="00174DB7">
            <w:pPr>
              <w:pStyle w:val="Dates"/>
            </w:pPr>
          </w:p>
        </w:tc>
        <w:tc>
          <w:tcPr>
            <w:tcW w:w="71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CA6D676" w14:textId="77777777" w:rsidR="0076400B" w:rsidRDefault="0076400B" w:rsidP="00174DB7">
            <w:pPr>
              <w:pStyle w:val="Dates"/>
            </w:pPr>
          </w:p>
        </w:tc>
      </w:tr>
      <w:tr w:rsidR="00D81A8D" w14:paraId="501B0D1F" w14:textId="77777777" w:rsidTr="00D81A8D">
        <w:trPr>
          <w:gridAfter w:val="1"/>
          <w:wAfter w:w="35" w:type="pct"/>
          <w:trHeight w:val="389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745278F" w14:textId="77777777" w:rsidR="00460986" w:rsidRDefault="00460986" w:rsidP="00460986">
            <w:pPr>
              <w:pStyle w:val="Dates"/>
            </w:pPr>
            <w:r w:rsidRPr="003A7561">
              <w:t>15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30B62C1" w14:textId="77777777" w:rsidR="00460986" w:rsidRDefault="00460986" w:rsidP="00460986">
            <w:pPr>
              <w:pStyle w:val="Dates"/>
            </w:pPr>
            <w:r w:rsidRPr="003A7561">
              <w:t>16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6D85CBA" w14:textId="77777777" w:rsidR="00460986" w:rsidRDefault="00460986" w:rsidP="00460986">
            <w:pPr>
              <w:pStyle w:val="Dates"/>
            </w:pPr>
            <w:r w:rsidRPr="003A7561">
              <w:t>17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56A4ADF" w14:textId="77777777" w:rsidR="00460986" w:rsidRDefault="00460986" w:rsidP="00460986">
            <w:pPr>
              <w:pStyle w:val="Dates"/>
            </w:pPr>
            <w:r w:rsidRPr="003A7561">
              <w:t>18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C73E3B" w14:textId="77777777" w:rsidR="00460986" w:rsidRDefault="00460986" w:rsidP="00460986">
            <w:pPr>
              <w:pStyle w:val="Dates"/>
            </w:pPr>
            <w:r w:rsidRPr="003A7561">
              <w:t>19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BAB2285" w14:textId="77777777" w:rsidR="00460986" w:rsidRDefault="00460986" w:rsidP="00460986">
            <w:pPr>
              <w:pStyle w:val="Dates"/>
            </w:pPr>
            <w:r w:rsidRPr="003A7561">
              <w:t>20</w:t>
            </w:r>
          </w:p>
        </w:tc>
        <w:tc>
          <w:tcPr>
            <w:tcW w:w="71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F580DEC" w14:textId="77777777" w:rsidR="00460986" w:rsidRDefault="00460986" w:rsidP="00460986">
            <w:pPr>
              <w:pStyle w:val="Dates"/>
            </w:pPr>
            <w:r w:rsidRPr="003A7561">
              <w:t>21</w:t>
            </w:r>
          </w:p>
        </w:tc>
      </w:tr>
      <w:tr w:rsidR="00D81A8D" w14:paraId="3C5519D9" w14:textId="77777777" w:rsidTr="00D81A8D">
        <w:trPr>
          <w:gridAfter w:val="1"/>
          <w:wAfter w:w="35" w:type="pct"/>
          <w:trHeight w:hRule="exact" w:val="738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8D337CD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108FA3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86323BB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E5E634C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6143472" w14:textId="6C6D2B7A" w:rsidR="0076400B" w:rsidRPr="00D81A8D" w:rsidRDefault="00D81A8D" w:rsidP="00D81A8D">
            <w:pPr>
              <w:pStyle w:val="Date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Family Fun Free Skate: 5:30pm-7pm</w:t>
            </w: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02CF173" w14:textId="77777777" w:rsidR="0076400B" w:rsidRDefault="0076400B" w:rsidP="00174DB7">
            <w:pPr>
              <w:pStyle w:val="Dates"/>
            </w:pPr>
          </w:p>
        </w:tc>
        <w:tc>
          <w:tcPr>
            <w:tcW w:w="71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737A22B" w14:textId="77777777" w:rsidR="0076400B" w:rsidRDefault="0076400B" w:rsidP="00174DB7">
            <w:pPr>
              <w:pStyle w:val="Dates"/>
            </w:pPr>
          </w:p>
        </w:tc>
      </w:tr>
      <w:tr w:rsidR="00D81A8D" w14:paraId="46F9C0F9" w14:textId="77777777" w:rsidTr="00D81A8D">
        <w:trPr>
          <w:gridAfter w:val="1"/>
          <w:wAfter w:w="35" w:type="pct"/>
          <w:trHeight w:val="389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7CD6596" w14:textId="77777777" w:rsidR="00460986" w:rsidRDefault="00460986" w:rsidP="00460986">
            <w:pPr>
              <w:pStyle w:val="Dates"/>
            </w:pPr>
            <w:r w:rsidRPr="00441E8E">
              <w:t>22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DBEF779" w14:textId="77777777" w:rsidR="00460986" w:rsidRDefault="00460986" w:rsidP="00460986">
            <w:pPr>
              <w:pStyle w:val="Dates"/>
            </w:pPr>
            <w:r w:rsidRPr="00441E8E">
              <w:t>23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2289779" w14:textId="77777777" w:rsidR="00460986" w:rsidRDefault="00460986" w:rsidP="00460986">
            <w:pPr>
              <w:pStyle w:val="Dates"/>
            </w:pPr>
            <w:r w:rsidRPr="00441E8E">
              <w:t>24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A47F7D8" w14:textId="77777777" w:rsidR="00460986" w:rsidRDefault="00460986" w:rsidP="00460986">
            <w:pPr>
              <w:pStyle w:val="Dates"/>
            </w:pPr>
            <w:r w:rsidRPr="00441E8E">
              <w:t>25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5FBC8BF" w14:textId="77777777" w:rsidR="00460986" w:rsidRDefault="00460986" w:rsidP="00460986">
            <w:pPr>
              <w:pStyle w:val="Dates"/>
            </w:pPr>
            <w:r w:rsidRPr="00441E8E">
              <w:t>26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75138D4" w14:textId="77777777" w:rsidR="00460986" w:rsidRDefault="00460986" w:rsidP="00460986">
            <w:pPr>
              <w:pStyle w:val="Dates"/>
            </w:pPr>
            <w:r w:rsidRPr="00441E8E">
              <w:t>27</w:t>
            </w:r>
          </w:p>
        </w:tc>
        <w:tc>
          <w:tcPr>
            <w:tcW w:w="71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1FDF701" w14:textId="77777777" w:rsidR="00460986" w:rsidRDefault="00460986" w:rsidP="00460986">
            <w:pPr>
              <w:pStyle w:val="Dates"/>
            </w:pPr>
            <w:r w:rsidRPr="00441E8E">
              <w:t>28</w:t>
            </w:r>
          </w:p>
        </w:tc>
      </w:tr>
      <w:tr w:rsidR="00D81A8D" w14:paraId="7B256E43" w14:textId="77777777" w:rsidTr="00D81A8D">
        <w:trPr>
          <w:gridAfter w:val="1"/>
          <w:wAfter w:w="35" w:type="pct"/>
          <w:trHeight w:hRule="exact" w:val="738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66CE19A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A17C648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D1EA36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B6E974D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CAF67BA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02AFCB3" w14:textId="77777777" w:rsidR="0076400B" w:rsidRDefault="0076400B" w:rsidP="00174DB7">
            <w:pPr>
              <w:pStyle w:val="Dates"/>
            </w:pPr>
          </w:p>
        </w:tc>
        <w:tc>
          <w:tcPr>
            <w:tcW w:w="71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C2D265C" w14:textId="77777777" w:rsidR="0076400B" w:rsidRDefault="0076400B" w:rsidP="00174DB7">
            <w:pPr>
              <w:pStyle w:val="Dates"/>
            </w:pPr>
          </w:p>
        </w:tc>
      </w:tr>
      <w:tr w:rsidR="00D81A8D" w14:paraId="20647029" w14:textId="77777777" w:rsidTr="00D81A8D">
        <w:trPr>
          <w:gridAfter w:val="1"/>
          <w:wAfter w:w="35" w:type="pct"/>
          <w:trHeight w:val="389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603EE2F" w14:textId="77777777" w:rsidR="00460986" w:rsidRDefault="00460986" w:rsidP="00460986">
            <w:pPr>
              <w:pStyle w:val="Dates"/>
            </w:pPr>
            <w:r w:rsidRPr="009F79E8">
              <w:t>29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D56601" w14:textId="77777777" w:rsidR="00460986" w:rsidRDefault="00460986" w:rsidP="00460986">
            <w:pPr>
              <w:pStyle w:val="Dates"/>
            </w:pPr>
            <w:r w:rsidRPr="009F79E8">
              <w:t>30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8B70189" w14:textId="77777777" w:rsidR="00460986" w:rsidRDefault="00460986" w:rsidP="00460986">
            <w:pPr>
              <w:pStyle w:val="Dates"/>
            </w:pPr>
            <w:r w:rsidRPr="009F79E8">
              <w:t>31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FC2E86C" w14:textId="77777777" w:rsidR="00460986" w:rsidRDefault="00460986" w:rsidP="00460986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5B3042" w14:textId="77777777" w:rsidR="00460986" w:rsidRDefault="00460986" w:rsidP="00460986">
            <w:pPr>
              <w:pStyle w:val="Dates"/>
            </w:pP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C571038" w14:textId="77777777" w:rsidR="00460986" w:rsidRDefault="00460986" w:rsidP="00460986">
            <w:pPr>
              <w:pStyle w:val="Dates"/>
            </w:pPr>
          </w:p>
        </w:tc>
        <w:tc>
          <w:tcPr>
            <w:tcW w:w="71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3160FAF" w14:textId="77777777" w:rsidR="00460986" w:rsidRDefault="00460986" w:rsidP="00460986">
            <w:pPr>
              <w:pStyle w:val="Dates"/>
            </w:pPr>
          </w:p>
        </w:tc>
      </w:tr>
      <w:tr w:rsidR="00D81A8D" w14:paraId="725E8347" w14:textId="77777777" w:rsidTr="00D81A8D">
        <w:trPr>
          <w:gridAfter w:val="1"/>
          <w:wAfter w:w="35" w:type="pct"/>
          <w:trHeight w:hRule="exact" w:val="738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82FA897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7637E9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EFB9F7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620D4A5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48A9E1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DF1A78" w14:textId="77777777" w:rsidR="0076400B" w:rsidRDefault="0076400B" w:rsidP="00174DB7">
            <w:pPr>
              <w:pStyle w:val="Dates"/>
            </w:pPr>
          </w:p>
        </w:tc>
        <w:tc>
          <w:tcPr>
            <w:tcW w:w="71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E071FDE" w14:textId="77777777" w:rsidR="0076400B" w:rsidRDefault="0076400B" w:rsidP="00174DB7">
            <w:pPr>
              <w:pStyle w:val="Dates"/>
            </w:pPr>
          </w:p>
        </w:tc>
      </w:tr>
      <w:tr w:rsidR="00D81A8D" w14:paraId="01F97CDD" w14:textId="77777777" w:rsidTr="00D81A8D">
        <w:trPr>
          <w:gridAfter w:val="1"/>
          <w:wAfter w:w="35" w:type="pct"/>
          <w:trHeight w:val="399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EDF2FE8" w14:textId="77777777" w:rsidR="0076400B" w:rsidRDefault="0076400B" w:rsidP="0076400B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33DAD86" w14:textId="77777777" w:rsidR="0076400B" w:rsidRDefault="0076400B" w:rsidP="0076400B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036CA24" w14:textId="77777777" w:rsidR="0076400B" w:rsidRDefault="0076400B" w:rsidP="0076400B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0F5A676" w14:textId="77777777" w:rsidR="0076400B" w:rsidRDefault="0076400B" w:rsidP="0076400B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AFFDF79" w14:textId="77777777" w:rsidR="0076400B" w:rsidRDefault="0076400B" w:rsidP="0076400B">
            <w:pPr>
              <w:pStyle w:val="Dates"/>
            </w:pP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52D004C" w14:textId="77777777" w:rsidR="0076400B" w:rsidRDefault="0076400B" w:rsidP="0076400B">
            <w:pPr>
              <w:pStyle w:val="Dates"/>
            </w:pPr>
          </w:p>
        </w:tc>
        <w:tc>
          <w:tcPr>
            <w:tcW w:w="71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A712733" w14:textId="77777777" w:rsidR="0076400B" w:rsidRDefault="0076400B" w:rsidP="0076400B">
            <w:pPr>
              <w:pStyle w:val="Dates"/>
            </w:pPr>
          </w:p>
        </w:tc>
      </w:tr>
      <w:tr w:rsidR="00D81A8D" w14:paraId="4FFF0AF3" w14:textId="77777777" w:rsidTr="00D81A8D">
        <w:trPr>
          <w:gridAfter w:val="1"/>
          <w:wAfter w:w="35" w:type="pct"/>
          <w:trHeight w:hRule="exact" w:val="738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B37D9A3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8A53AA1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5C6F8FF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D4B258D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6EC8709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B054500" w14:textId="77777777" w:rsidR="0076400B" w:rsidRDefault="0076400B" w:rsidP="00174DB7">
            <w:pPr>
              <w:pStyle w:val="Dates"/>
            </w:pPr>
          </w:p>
        </w:tc>
        <w:tc>
          <w:tcPr>
            <w:tcW w:w="71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434FDF3" w14:textId="77777777" w:rsidR="0076400B" w:rsidRDefault="0076400B" w:rsidP="00174DB7">
            <w:pPr>
              <w:pStyle w:val="Dates"/>
            </w:pPr>
          </w:p>
        </w:tc>
      </w:tr>
      <w:tr w:rsidR="0076400B" w14:paraId="23F79485" w14:textId="77777777" w:rsidTr="00D81A8D">
        <w:trPr>
          <w:gridAfter w:val="1"/>
          <w:wAfter w:w="34" w:type="pct"/>
          <w:trHeight w:hRule="exact" w:val="195"/>
        </w:trPr>
        <w:tc>
          <w:tcPr>
            <w:tcW w:w="1303" w:type="pct"/>
            <w:gridSpan w:val="2"/>
            <w:tcBorders>
              <w:top w:val="single" w:sz="8" w:space="0" w:color="BFBFBF" w:themeColor="background1" w:themeShade="BF"/>
            </w:tcBorders>
          </w:tcPr>
          <w:p w14:paraId="0653E48C" w14:textId="77777777" w:rsidR="0076400B" w:rsidRDefault="0076400B" w:rsidP="000E7125"/>
        </w:tc>
        <w:tc>
          <w:tcPr>
            <w:tcW w:w="1206" w:type="pct"/>
            <w:gridSpan w:val="4"/>
            <w:tcBorders>
              <w:top w:val="single" w:sz="8" w:space="0" w:color="BFBFBF" w:themeColor="background1" w:themeShade="BF"/>
            </w:tcBorders>
          </w:tcPr>
          <w:p w14:paraId="5B738149" w14:textId="77777777" w:rsidR="0076400B" w:rsidRDefault="0076400B" w:rsidP="000E7125"/>
        </w:tc>
        <w:tc>
          <w:tcPr>
            <w:tcW w:w="1301" w:type="pct"/>
            <w:gridSpan w:val="5"/>
            <w:tcBorders>
              <w:top w:val="single" w:sz="8" w:space="0" w:color="BFBFBF" w:themeColor="background1" w:themeShade="BF"/>
            </w:tcBorders>
          </w:tcPr>
          <w:p w14:paraId="7933B0B9" w14:textId="77777777" w:rsidR="0076400B" w:rsidRDefault="0076400B" w:rsidP="000E7125"/>
        </w:tc>
        <w:tc>
          <w:tcPr>
            <w:tcW w:w="1156" w:type="pct"/>
            <w:gridSpan w:val="3"/>
            <w:tcBorders>
              <w:top w:val="single" w:sz="8" w:space="0" w:color="BFBFBF" w:themeColor="background1" w:themeShade="BF"/>
            </w:tcBorders>
          </w:tcPr>
          <w:p w14:paraId="4F0F95ED" w14:textId="77777777" w:rsidR="0076400B" w:rsidRDefault="0076400B" w:rsidP="000E7125"/>
        </w:tc>
      </w:tr>
      <w:tr w:rsidR="0076400B" w14:paraId="4224F90C" w14:textId="77777777" w:rsidTr="00D81A8D">
        <w:trPr>
          <w:trHeight w:hRule="exact" w:val="1627"/>
        </w:trPr>
        <w:tc>
          <w:tcPr>
            <w:tcW w:w="1337" w:type="pct"/>
            <w:gridSpan w:val="3"/>
          </w:tcPr>
          <w:p w14:paraId="6C09699C" w14:textId="77777777" w:rsidR="0076400B" w:rsidRDefault="00000000" w:rsidP="00174DB7">
            <w:pPr>
              <w:pStyle w:val="Heading1"/>
            </w:pPr>
            <w:sdt>
              <w:sdtPr>
                <w:id w:val="2042080047"/>
                <w:placeholder>
                  <w:docPart w:val="7CD42ADA16C44F1EB1056DE562C4BEDB"/>
                </w:placeholder>
                <w:temporary/>
                <w:showingPlcHdr/>
                <w15:appearance w15:val="hidden"/>
              </w:sdtPr>
              <w:sdtContent>
                <w:r w:rsidR="0076400B">
                  <w:t>Events</w:t>
                </w:r>
              </w:sdtContent>
            </w:sdt>
          </w:p>
        </w:tc>
        <w:tc>
          <w:tcPr>
            <w:tcW w:w="1220" w:type="pct"/>
            <w:gridSpan w:val="4"/>
          </w:tcPr>
          <w:p w14:paraId="402587D3" w14:textId="7BDC5DB8" w:rsidR="0076400B" w:rsidRDefault="00D81A8D" w:rsidP="00174DB7">
            <w:pPr>
              <w:pStyle w:val="Heading2"/>
            </w:pPr>
            <w:r>
              <w:t>December 2</w:t>
            </w:r>
          </w:p>
          <w:p w14:paraId="7AD870C2" w14:textId="442E3B21" w:rsidR="0076400B" w:rsidRDefault="00D81A8D" w:rsidP="00174DB7">
            <w:r>
              <w:t>Wear Christmas Colors Day. Get into the Christmas spirit by wearing holiday colors and accessories.</w:t>
            </w:r>
          </w:p>
        </w:tc>
        <w:tc>
          <w:tcPr>
            <w:tcW w:w="1220" w:type="pct"/>
            <w:gridSpan w:val="3"/>
          </w:tcPr>
          <w:p w14:paraId="3B8375CA" w14:textId="42EB0265" w:rsidR="00FE341D" w:rsidRDefault="00FE341D" w:rsidP="00FE341D">
            <w:pPr>
              <w:pStyle w:val="Heading2"/>
            </w:pPr>
            <w:r>
              <w:t xml:space="preserve">December </w:t>
            </w:r>
            <w:r>
              <w:t>9</w:t>
            </w:r>
          </w:p>
          <w:p w14:paraId="03266824" w14:textId="4C3D30EB" w:rsidR="0076400B" w:rsidRDefault="00FE341D" w:rsidP="00FE341D">
            <w:r>
              <w:t>Last day of classes.</w:t>
            </w:r>
          </w:p>
        </w:tc>
        <w:tc>
          <w:tcPr>
            <w:tcW w:w="1223" w:type="pct"/>
            <w:gridSpan w:val="5"/>
          </w:tcPr>
          <w:p w14:paraId="5D98362E" w14:textId="77777777" w:rsidR="00FE341D" w:rsidRDefault="00FE341D" w:rsidP="00FE341D">
            <w:pPr>
              <w:pStyle w:val="Heading2"/>
            </w:pPr>
            <w:r>
              <w:t>December 19</w:t>
            </w:r>
          </w:p>
          <w:p w14:paraId="0DAD0852" w14:textId="1B58C3C9" w:rsidR="0076400B" w:rsidRDefault="00FE341D" w:rsidP="00FE341D">
            <w:pPr>
              <w:pStyle w:val="Heading2"/>
              <w:spacing w:before="0"/>
            </w:pPr>
            <w:r w:rsidRPr="00FE341D">
              <w:rPr>
                <w:b w:val="0"/>
                <w:bCs w:val="0"/>
              </w:rPr>
              <w:t>Family Fun Free Skate from 5:30pm-7pm. Come one, come all to our family fun free skate. All current Fort Sask. Skating Club members along with their family and friends are welcome to join</w:t>
            </w:r>
            <w:r>
              <w:t>.</w:t>
            </w:r>
          </w:p>
        </w:tc>
      </w:tr>
    </w:tbl>
    <w:p w14:paraId="1F73113C" w14:textId="77777777" w:rsidR="00053E1F" w:rsidRPr="009C2537" w:rsidRDefault="00053E1F" w:rsidP="0076400B"/>
    <w:sectPr w:rsidR="00053E1F" w:rsidRPr="009C2537" w:rsidSect="00ED5323">
      <w:pgSz w:w="15840" w:h="12240" w:orient="landscape" w:code="1"/>
      <w:pgMar w:top="504" w:right="720" w:bottom="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B3FAC" w14:textId="77777777" w:rsidR="0074575D" w:rsidRDefault="0074575D">
      <w:pPr>
        <w:spacing w:before="0" w:after="0"/>
      </w:pPr>
      <w:r>
        <w:separator/>
      </w:r>
    </w:p>
  </w:endnote>
  <w:endnote w:type="continuationSeparator" w:id="0">
    <w:p w14:paraId="40BBF916" w14:textId="77777777" w:rsidR="0074575D" w:rsidRDefault="0074575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83381" w14:textId="77777777" w:rsidR="0074575D" w:rsidRDefault="0074575D">
      <w:pPr>
        <w:spacing w:before="0" w:after="0"/>
      </w:pPr>
      <w:r>
        <w:separator/>
      </w:r>
    </w:p>
  </w:footnote>
  <w:footnote w:type="continuationSeparator" w:id="0">
    <w:p w14:paraId="481728A1" w14:textId="77777777" w:rsidR="0074575D" w:rsidRDefault="0074575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</w:docVars>
  <w:rsids>
    <w:rsidRoot w:val="003D2A69"/>
    <w:rsid w:val="0000278C"/>
    <w:rsid w:val="00013808"/>
    <w:rsid w:val="00053E1F"/>
    <w:rsid w:val="000634C9"/>
    <w:rsid w:val="000811D6"/>
    <w:rsid w:val="00095265"/>
    <w:rsid w:val="000E7125"/>
    <w:rsid w:val="00113C08"/>
    <w:rsid w:val="0016297B"/>
    <w:rsid w:val="0017158B"/>
    <w:rsid w:val="00174DB7"/>
    <w:rsid w:val="00215E8D"/>
    <w:rsid w:val="00226000"/>
    <w:rsid w:val="0024454A"/>
    <w:rsid w:val="002B5449"/>
    <w:rsid w:val="002D637E"/>
    <w:rsid w:val="002D65CF"/>
    <w:rsid w:val="002E514F"/>
    <w:rsid w:val="002F6A2E"/>
    <w:rsid w:val="00345DC9"/>
    <w:rsid w:val="00355CA5"/>
    <w:rsid w:val="00362C98"/>
    <w:rsid w:val="00391BA6"/>
    <w:rsid w:val="003C2EF9"/>
    <w:rsid w:val="003D2A69"/>
    <w:rsid w:val="004128EA"/>
    <w:rsid w:val="0041447B"/>
    <w:rsid w:val="0042216A"/>
    <w:rsid w:val="00441C23"/>
    <w:rsid w:val="00460986"/>
    <w:rsid w:val="00462FA6"/>
    <w:rsid w:val="004653A0"/>
    <w:rsid w:val="00494AFE"/>
    <w:rsid w:val="004D589B"/>
    <w:rsid w:val="004E1311"/>
    <w:rsid w:val="00510669"/>
    <w:rsid w:val="00544B65"/>
    <w:rsid w:val="00546E5E"/>
    <w:rsid w:val="00576679"/>
    <w:rsid w:val="005B0009"/>
    <w:rsid w:val="005B0B1D"/>
    <w:rsid w:val="005B4B49"/>
    <w:rsid w:val="005F103F"/>
    <w:rsid w:val="0065431C"/>
    <w:rsid w:val="00664E0B"/>
    <w:rsid w:val="0068377B"/>
    <w:rsid w:val="006F5A42"/>
    <w:rsid w:val="00716160"/>
    <w:rsid w:val="00731A18"/>
    <w:rsid w:val="00733273"/>
    <w:rsid w:val="0074575D"/>
    <w:rsid w:val="0076400B"/>
    <w:rsid w:val="007F2293"/>
    <w:rsid w:val="00837CC1"/>
    <w:rsid w:val="00861C80"/>
    <w:rsid w:val="008764B0"/>
    <w:rsid w:val="00876749"/>
    <w:rsid w:val="008D0A00"/>
    <w:rsid w:val="008E5396"/>
    <w:rsid w:val="009715DC"/>
    <w:rsid w:val="009A4609"/>
    <w:rsid w:val="009C2537"/>
    <w:rsid w:val="009E7B84"/>
    <w:rsid w:val="009E7EB5"/>
    <w:rsid w:val="009F5B59"/>
    <w:rsid w:val="00A10416"/>
    <w:rsid w:val="00A47E4D"/>
    <w:rsid w:val="00A720A6"/>
    <w:rsid w:val="00A92A38"/>
    <w:rsid w:val="00AB151B"/>
    <w:rsid w:val="00AD76BD"/>
    <w:rsid w:val="00B07C14"/>
    <w:rsid w:val="00B14B60"/>
    <w:rsid w:val="00B453D6"/>
    <w:rsid w:val="00B6024D"/>
    <w:rsid w:val="00B87D71"/>
    <w:rsid w:val="00BA64FE"/>
    <w:rsid w:val="00C0767A"/>
    <w:rsid w:val="00C25964"/>
    <w:rsid w:val="00C42441"/>
    <w:rsid w:val="00C56417"/>
    <w:rsid w:val="00C91CEE"/>
    <w:rsid w:val="00CC126F"/>
    <w:rsid w:val="00CE742F"/>
    <w:rsid w:val="00D518D0"/>
    <w:rsid w:val="00D81A8D"/>
    <w:rsid w:val="00D86997"/>
    <w:rsid w:val="00D87C69"/>
    <w:rsid w:val="00DB2CF0"/>
    <w:rsid w:val="00DB72EF"/>
    <w:rsid w:val="00DF2183"/>
    <w:rsid w:val="00DF7C31"/>
    <w:rsid w:val="00E13B9E"/>
    <w:rsid w:val="00E41945"/>
    <w:rsid w:val="00E46D7B"/>
    <w:rsid w:val="00EA463D"/>
    <w:rsid w:val="00EB29B2"/>
    <w:rsid w:val="00EC428B"/>
    <w:rsid w:val="00ED5323"/>
    <w:rsid w:val="00ED6BB1"/>
    <w:rsid w:val="00EE1F91"/>
    <w:rsid w:val="00F02B4D"/>
    <w:rsid w:val="00F42D5C"/>
    <w:rsid w:val="00F43785"/>
    <w:rsid w:val="00F76613"/>
    <w:rsid w:val="00F837EF"/>
    <w:rsid w:val="00FA3577"/>
    <w:rsid w:val="00FD4A7D"/>
    <w:rsid w:val="00FE341D"/>
    <w:rsid w:val="48179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8B5A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AFE"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rsid w:val="00731A18"/>
    <w:pPr>
      <w:contextualSpacing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rsid w:val="00731A18"/>
    <w:pPr>
      <w:contextualSpacing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semiHidden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4AFE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4AFE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ther%20Jabusch\AppData\Roaming\Microsoft\Templates\Horizontal%20calendar%20(Sunday%20star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AA67BACC03A4CC2A9F515F36CA6A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EA327-91C9-439F-AB21-556A2BAF9ABE}"/>
      </w:docPartPr>
      <w:docPartBody>
        <w:p w:rsidR="002928DA" w:rsidRDefault="00000000">
          <w:pPr>
            <w:pStyle w:val="9AA67BACC03A4CC2A9F515F36CA6A536"/>
          </w:pPr>
          <w:r>
            <w:t>Sunday</w:t>
          </w:r>
        </w:p>
      </w:docPartBody>
    </w:docPart>
    <w:docPart>
      <w:docPartPr>
        <w:name w:val="D0FF9F0C4A9C4FAE8789234DC1875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6190F-EF5F-499C-B249-850FE0BB775A}"/>
      </w:docPartPr>
      <w:docPartBody>
        <w:p w:rsidR="002928DA" w:rsidRDefault="00000000">
          <w:pPr>
            <w:pStyle w:val="D0FF9F0C4A9C4FAE8789234DC187597F"/>
          </w:pPr>
          <w:r>
            <w:t>Monday</w:t>
          </w:r>
        </w:p>
      </w:docPartBody>
    </w:docPart>
    <w:docPart>
      <w:docPartPr>
        <w:name w:val="8D67F6880D4140DD9DDBFB8633658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8DD4E-276D-4A82-9B59-793FE78896F5}"/>
      </w:docPartPr>
      <w:docPartBody>
        <w:p w:rsidR="002928DA" w:rsidRDefault="00000000">
          <w:pPr>
            <w:pStyle w:val="8D67F6880D4140DD9DDBFB8633658233"/>
          </w:pPr>
          <w:r>
            <w:t>Tuesday</w:t>
          </w:r>
        </w:p>
      </w:docPartBody>
    </w:docPart>
    <w:docPart>
      <w:docPartPr>
        <w:name w:val="BF3DDC1EC8FD4E1F94F3714D3CE92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3FA59-CA17-4D9A-8E05-23B3CE4AC127}"/>
      </w:docPartPr>
      <w:docPartBody>
        <w:p w:rsidR="002928DA" w:rsidRDefault="00000000">
          <w:pPr>
            <w:pStyle w:val="BF3DDC1EC8FD4E1F94F3714D3CE92C8E"/>
          </w:pPr>
          <w:r>
            <w:t>Wednesday</w:t>
          </w:r>
        </w:p>
      </w:docPartBody>
    </w:docPart>
    <w:docPart>
      <w:docPartPr>
        <w:name w:val="4E3DB261EA3547C88CB2494C294BE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117B-94A1-4A6D-93AD-04B2FFE3B6CE}"/>
      </w:docPartPr>
      <w:docPartBody>
        <w:p w:rsidR="002928DA" w:rsidRDefault="00000000">
          <w:pPr>
            <w:pStyle w:val="4E3DB261EA3547C88CB2494C294BED5D"/>
          </w:pPr>
          <w:r>
            <w:t>Thursday</w:t>
          </w:r>
        </w:p>
      </w:docPartBody>
    </w:docPart>
    <w:docPart>
      <w:docPartPr>
        <w:name w:val="B18EC71C82B644B995029132DFC96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03FAD-8C95-4637-B25D-D06241013537}"/>
      </w:docPartPr>
      <w:docPartBody>
        <w:p w:rsidR="002928DA" w:rsidRDefault="00000000">
          <w:pPr>
            <w:pStyle w:val="B18EC71C82B644B995029132DFC96AB4"/>
          </w:pPr>
          <w:r>
            <w:t>Friday</w:t>
          </w:r>
        </w:p>
      </w:docPartBody>
    </w:docPart>
    <w:docPart>
      <w:docPartPr>
        <w:name w:val="6E96E8306F444CCB8E454AA322401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A7600-7182-4CB2-A9E2-E829FFF94B2A}"/>
      </w:docPartPr>
      <w:docPartBody>
        <w:p w:rsidR="002928DA" w:rsidRDefault="00000000">
          <w:pPr>
            <w:pStyle w:val="6E96E8306F444CCB8E454AA322401579"/>
          </w:pPr>
          <w:r>
            <w:t>Saturday</w:t>
          </w:r>
        </w:p>
      </w:docPartBody>
    </w:docPart>
    <w:docPart>
      <w:docPartPr>
        <w:name w:val="5216957574974E5FB79B5D3A6ADB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DD390-447A-487C-87B2-8E56D4E51F0A}"/>
      </w:docPartPr>
      <w:docPartBody>
        <w:p w:rsidR="002928DA" w:rsidRDefault="00000000">
          <w:pPr>
            <w:pStyle w:val="5216957574974E5FB79B5D3A6ADB3146"/>
          </w:pPr>
          <w:r>
            <w:t>Events</w:t>
          </w:r>
        </w:p>
      </w:docPartBody>
    </w:docPart>
    <w:docPart>
      <w:docPartPr>
        <w:name w:val="DCB0D5DC08EB4D89849ECD22BAEB0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A1B95-FFD9-4576-83F5-3643CEE252C2}"/>
      </w:docPartPr>
      <w:docPartBody>
        <w:p w:rsidR="002928DA" w:rsidRDefault="00000000">
          <w:pPr>
            <w:pStyle w:val="DCB0D5DC08EB4D89849ECD22BAEB00AC"/>
          </w:pPr>
          <w:r>
            <w:t>Sunday</w:t>
          </w:r>
        </w:p>
      </w:docPartBody>
    </w:docPart>
    <w:docPart>
      <w:docPartPr>
        <w:name w:val="557F450CA59F457D9D4BAAD94A95D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AA16E-F3B2-4CC3-95E7-08BF93260BA2}"/>
      </w:docPartPr>
      <w:docPartBody>
        <w:p w:rsidR="002928DA" w:rsidRDefault="00000000">
          <w:pPr>
            <w:pStyle w:val="557F450CA59F457D9D4BAAD94A95D7A0"/>
          </w:pPr>
          <w:r>
            <w:t>Monday</w:t>
          </w:r>
        </w:p>
      </w:docPartBody>
    </w:docPart>
    <w:docPart>
      <w:docPartPr>
        <w:name w:val="F99998E0576B4BD590CCB67A05CF1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302AD-0083-4B80-86F9-7D68AC070B55}"/>
      </w:docPartPr>
      <w:docPartBody>
        <w:p w:rsidR="002928DA" w:rsidRDefault="00000000">
          <w:pPr>
            <w:pStyle w:val="F99998E0576B4BD590CCB67A05CF144F"/>
          </w:pPr>
          <w:r>
            <w:t>Tuesday</w:t>
          </w:r>
        </w:p>
      </w:docPartBody>
    </w:docPart>
    <w:docPart>
      <w:docPartPr>
        <w:name w:val="A32B9C3EEA0B4167873C05C1B1FCC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71C2C-B3D4-4D80-8212-52A3763E6D81}"/>
      </w:docPartPr>
      <w:docPartBody>
        <w:p w:rsidR="002928DA" w:rsidRDefault="00000000">
          <w:pPr>
            <w:pStyle w:val="A32B9C3EEA0B4167873C05C1B1FCC4ED"/>
          </w:pPr>
          <w:r>
            <w:t>Wednesday</w:t>
          </w:r>
        </w:p>
      </w:docPartBody>
    </w:docPart>
    <w:docPart>
      <w:docPartPr>
        <w:name w:val="077F2326B9654940B84B8F7233B68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6BDC1-C390-4137-8157-CE84594F3419}"/>
      </w:docPartPr>
      <w:docPartBody>
        <w:p w:rsidR="002928DA" w:rsidRDefault="00000000">
          <w:pPr>
            <w:pStyle w:val="077F2326B9654940B84B8F7233B682E4"/>
          </w:pPr>
          <w:r>
            <w:t>Thursday</w:t>
          </w:r>
        </w:p>
      </w:docPartBody>
    </w:docPart>
    <w:docPart>
      <w:docPartPr>
        <w:name w:val="4519CC035D29437BB3A96780E8428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0A48F-667B-47E7-8792-6A764C681E4C}"/>
      </w:docPartPr>
      <w:docPartBody>
        <w:p w:rsidR="002928DA" w:rsidRDefault="00000000">
          <w:pPr>
            <w:pStyle w:val="4519CC035D29437BB3A96780E8428902"/>
          </w:pPr>
          <w:r>
            <w:t>Friday</w:t>
          </w:r>
        </w:p>
      </w:docPartBody>
    </w:docPart>
    <w:docPart>
      <w:docPartPr>
        <w:name w:val="FA9AFD1A32504CB1AE98E9A51F57F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D581E-7516-4471-8FC2-AC8A9331DB9E}"/>
      </w:docPartPr>
      <w:docPartBody>
        <w:p w:rsidR="002928DA" w:rsidRDefault="00000000">
          <w:pPr>
            <w:pStyle w:val="FA9AFD1A32504CB1AE98E9A51F57F5F9"/>
          </w:pPr>
          <w:r>
            <w:t>Saturday</w:t>
          </w:r>
        </w:p>
      </w:docPartBody>
    </w:docPart>
    <w:docPart>
      <w:docPartPr>
        <w:name w:val="7E5DBB6D122A4D68B396FE9D7BBBD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4DC6F-E41B-492E-8732-79FFE3583AFB}"/>
      </w:docPartPr>
      <w:docPartBody>
        <w:p w:rsidR="002928DA" w:rsidRDefault="00000000">
          <w:pPr>
            <w:pStyle w:val="7E5DBB6D122A4D68B396FE9D7BBBDAF3"/>
          </w:pPr>
          <w:r>
            <w:t>Sunday</w:t>
          </w:r>
        </w:p>
      </w:docPartBody>
    </w:docPart>
    <w:docPart>
      <w:docPartPr>
        <w:name w:val="43A1A4BD71FA4B0CB7F04E2DFE621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CAC32-FC98-4E5E-894B-8C6D10E6A5CD}"/>
      </w:docPartPr>
      <w:docPartBody>
        <w:p w:rsidR="002928DA" w:rsidRDefault="00000000">
          <w:pPr>
            <w:pStyle w:val="43A1A4BD71FA4B0CB7F04E2DFE6210B8"/>
          </w:pPr>
          <w:r>
            <w:t>Monday</w:t>
          </w:r>
        </w:p>
      </w:docPartBody>
    </w:docPart>
    <w:docPart>
      <w:docPartPr>
        <w:name w:val="5C790B204FE4470FA22FE34261AA7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880BA-C4FD-4980-8D6F-5A9C62CDFC30}"/>
      </w:docPartPr>
      <w:docPartBody>
        <w:p w:rsidR="002928DA" w:rsidRDefault="00000000">
          <w:pPr>
            <w:pStyle w:val="5C790B204FE4470FA22FE34261AA78F1"/>
          </w:pPr>
          <w:r>
            <w:t>Tuesday</w:t>
          </w:r>
        </w:p>
      </w:docPartBody>
    </w:docPart>
    <w:docPart>
      <w:docPartPr>
        <w:name w:val="A3A7A0CAA323489E90FC1CDF92DF9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FD6E5-2A86-4C52-842A-359E22D68F5C}"/>
      </w:docPartPr>
      <w:docPartBody>
        <w:p w:rsidR="002928DA" w:rsidRDefault="00000000">
          <w:pPr>
            <w:pStyle w:val="A3A7A0CAA323489E90FC1CDF92DF9F1E"/>
          </w:pPr>
          <w:r>
            <w:t>Wednesday</w:t>
          </w:r>
        </w:p>
      </w:docPartBody>
    </w:docPart>
    <w:docPart>
      <w:docPartPr>
        <w:name w:val="2B782D1399F04B718650D508B2E15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448C9-80DD-4902-B7ED-640EA4BE7A46}"/>
      </w:docPartPr>
      <w:docPartBody>
        <w:p w:rsidR="002928DA" w:rsidRDefault="00000000">
          <w:pPr>
            <w:pStyle w:val="2B782D1399F04B718650D508B2E15E03"/>
          </w:pPr>
          <w:r>
            <w:t>Thursday</w:t>
          </w:r>
        </w:p>
      </w:docPartBody>
    </w:docPart>
    <w:docPart>
      <w:docPartPr>
        <w:name w:val="668AAE784C3A4B0FA5CC95A5BA08C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12AEB-C551-412C-BF66-AA0C8AEB6D62}"/>
      </w:docPartPr>
      <w:docPartBody>
        <w:p w:rsidR="002928DA" w:rsidRDefault="00000000">
          <w:pPr>
            <w:pStyle w:val="668AAE784C3A4B0FA5CC95A5BA08CD86"/>
          </w:pPr>
          <w:r>
            <w:t>Friday</w:t>
          </w:r>
        </w:p>
      </w:docPartBody>
    </w:docPart>
    <w:docPart>
      <w:docPartPr>
        <w:name w:val="CABCEC2E68064B3CAD209C90A67A6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1B8DE-EA11-4D08-861D-3F99BF6109BA}"/>
      </w:docPartPr>
      <w:docPartBody>
        <w:p w:rsidR="002928DA" w:rsidRDefault="00000000">
          <w:pPr>
            <w:pStyle w:val="CABCEC2E68064B3CAD209C90A67A6C46"/>
          </w:pPr>
          <w:r>
            <w:t>Saturday</w:t>
          </w:r>
        </w:p>
      </w:docPartBody>
    </w:docPart>
    <w:docPart>
      <w:docPartPr>
        <w:name w:val="187B31744D0048EDB80F4E9F54154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0F168-8203-4CAB-96A7-1E49BF3979D1}"/>
      </w:docPartPr>
      <w:docPartBody>
        <w:p w:rsidR="002928DA" w:rsidRDefault="00000000">
          <w:pPr>
            <w:pStyle w:val="187B31744D0048EDB80F4E9F54154A89"/>
          </w:pPr>
          <w:r>
            <w:t>Events</w:t>
          </w:r>
        </w:p>
      </w:docPartBody>
    </w:docPart>
    <w:docPart>
      <w:docPartPr>
        <w:name w:val="3718B4771E5448F7BA4C006BA8E36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88195-E0D8-4DE5-B64A-9E83F4D49B9C}"/>
      </w:docPartPr>
      <w:docPartBody>
        <w:p w:rsidR="002928DA" w:rsidRDefault="00000000">
          <w:pPr>
            <w:pStyle w:val="3718B4771E5448F7BA4C006BA8E366AE"/>
          </w:pPr>
          <w:r>
            <w:t>Sunday</w:t>
          </w:r>
        </w:p>
      </w:docPartBody>
    </w:docPart>
    <w:docPart>
      <w:docPartPr>
        <w:name w:val="6C6BD1A060E0449CADA419A19C50A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6506-7198-4E27-9EAD-4BB4A5A99B00}"/>
      </w:docPartPr>
      <w:docPartBody>
        <w:p w:rsidR="002928DA" w:rsidRDefault="00000000">
          <w:pPr>
            <w:pStyle w:val="6C6BD1A060E0449CADA419A19C50A6EA"/>
          </w:pPr>
          <w:r>
            <w:t>Monday</w:t>
          </w:r>
        </w:p>
      </w:docPartBody>
    </w:docPart>
    <w:docPart>
      <w:docPartPr>
        <w:name w:val="E14DC45292E644219D1C584B91D0B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E02D7-B1AD-4AA3-B05D-ED8B555C3C04}"/>
      </w:docPartPr>
      <w:docPartBody>
        <w:p w:rsidR="002928DA" w:rsidRDefault="00000000">
          <w:pPr>
            <w:pStyle w:val="E14DC45292E644219D1C584B91D0B56B"/>
          </w:pPr>
          <w:r>
            <w:t>Tuesday</w:t>
          </w:r>
        </w:p>
      </w:docPartBody>
    </w:docPart>
    <w:docPart>
      <w:docPartPr>
        <w:name w:val="F5C9403CD1624324A8D9F3484CDE3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10225-91E2-4307-8305-1290BDB36FA3}"/>
      </w:docPartPr>
      <w:docPartBody>
        <w:p w:rsidR="002928DA" w:rsidRDefault="00000000">
          <w:pPr>
            <w:pStyle w:val="F5C9403CD1624324A8D9F3484CDE39CB"/>
          </w:pPr>
          <w:r>
            <w:t>Wednesday</w:t>
          </w:r>
        </w:p>
      </w:docPartBody>
    </w:docPart>
    <w:docPart>
      <w:docPartPr>
        <w:name w:val="6FC2A3E211DD4EFCB14A188CF54DF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811BF-00B9-488C-A920-594E41755172}"/>
      </w:docPartPr>
      <w:docPartBody>
        <w:p w:rsidR="002928DA" w:rsidRDefault="00000000">
          <w:pPr>
            <w:pStyle w:val="6FC2A3E211DD4EFCB14A188CF54DFA8F"/>
          </w:pPr>
          <w:r>
            <w:t>Thursday</w:t>
          </w:r>
        </w:p>
      </w:docPartBody>
    </w:docPart>
    <w:docPart>
      <w:docPartPr>
        <w:name w:val="7DE71FC45CE34E8987B5570B72B58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CFA84-D648-406F-BAF3-F47A1C43904D}"/>
      </w:docPartPr>
      <w:docPartBody>
        <w:p w:rsidR="002928DA" w:rsidRDefault="00000000">
          <w:pPr>
            <w:pStyle w:val="7DE71FC45CE34E8987B5570B72B5854B"/>
          </w:pPr>
          <w:r>
            <w:t>Friday</w:t>
          </w:r>
        </w:p>
      </w:docPartBody>
    </w:docPart>
    <w:docPart>
      <w:docPartPr>
        <w:name w:val="1B75FFED44104C9DB13B82521814F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E4974-79C3-46EF-ACD1-86948E5DAF90}"/>
      </w:docPartPr>
      <w:docPartBody>
        <w:p w:rsidR="002928DA" w:rsidRDefault="00000000">
          <w:pPr>
            <w:pStyle w:val="1B75FFED44104C9DB13B82521814F8D2"/>
          </w:pPr>
          <w:r>
            <w:t>Saturday</w:t>
          </w:r>
        </w:p>
      </w:docPartBody>
    </w:docPart>
    <w:docPart>
      <w:docPartPr>
        <w:name w:val="7CD42ADA16C44F1EB1056DE562C4B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8FB18-1F97-4847-90D5-F2065F30CF5E}"/>
      </w:docPartPr>
      <w:docPartBody>
        <w:p w:rsidR="002928DA" w:rsidRDefault="00000000">
          <w:pPr>
            <w:pStyle w:val="7CD42ADA16C44F1EB1056DE562C4BEDB"/>
          </w:pPr>
          <w:r>
            <w:t>Events</w:t>
          </w:r>
        </w:p>
      </w:docPartBody>
    </w:docPart>
    <w:docPart>
      <w:docPartPr>
        <w:name w:val="4EA21F8771F946BD96BDC07422A6C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5FA45-0251-437F-A83A-2FB890024C0F}"/>
      </w:docPartPr>
      <w:docPartBody>
        <w:p w:rsidR="00000000" w:rsidRDefault="0030335D" w:rsidP="0030335D">
          <w:pPr>
            <w:pStyle w:val="4EA21F8771F946BD96BDC07422A6CC8E"/>
          </w:pPr>
          <w:r>
            <w:t>Events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9A"/>
    <w:rsid w:val="002928DA"/>
    <w:rsid w:val="0030335D"/>
    <w:rsid w:val="005B0B1D"/>
    <w:rsid w:val="007A4F86"/>
    <w:rsid w:val="00967B82"/>
    <w:rsid w:val="00BD11AE"/>
    <w:rsid w:val="00D6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A67BACC03A4CC2A9F515F36CA6A536">
    <w:name w:val="9AA67BACC03A4CC2A9F515F36CA6A536"/>
  </w:style>
  <w:style w:type="paragraph" w:customStyle="1" w:styleId="D0FF9F0C4A9C4FAE8789234DC187597F">
    <w:name w:val="D0FF9F0C4A9C4FAE8789234DC187597F"/>
  </w:style>
  <w:style w:type="paragraph" w:customStyle="1" w:styleId="8D67F6880D4140DD9DDBFB8633658233">
    <w:name w:val="8D67F6880D4140DD9DDBFB8633658233"/>
  </w:style>
  <w:style w:type="paragraph" w:customStyle="1" w:styleId="BF3DDC1EC8FD4E1F94F3714D3CE92C8E">
    <w:name w:val="BF3DDC1EC8FD4E1F94F3714D3CE92C8E"/>
  </w:style>
  <w:style w:type="paragraph" w:customStyle="1" w:styleId="4E3DB261EA3547C88CB2494C294BED5D">
    <w:name w:val="4E3DB261EA3547C88CB2494C294BED5D"/>
  </w:style>
  <w:style w:type="paragraph" w:customStyle="1" w:styleId="B18EC71C82B644B995029132DFC96AB4">
    <w:name w:val="B18EC71C82B644B995029132DFC96AB4"/>
  </w:style>
  <w:style w:type="paragraph" w:customStyle="1" w:styleId="6E96E8306F444CCB8E454AA322401579">
    <w:name w:val="6E96E8306F444CCB8E454AA322401579"/>
  </w:style>
  <w:style w:type="paragraph" w:customStyle="1" w:styleId="5216957574974E5FB79B5D3A6ADB3146">
    <w:name w:val="5216957574974E5FB79B5D3A6ADB3146"/>
  </w:style>
  <w:style w:type="paragraph" w:customStyle="1" w:styleId="DCB0D5DC08EB4D89849ECD22BAEB00AC">
    <w:name w:val="DCB0D5DC08EB4D89849ECD22BAEB00AC"/>
  </w:style>
  <w:style w:type="paragraph" w:customStyle="1" w:styleId="557F450CA59F457D9D4BAAD94A95D7A0">
    <w:name w:val="557F450CA59F457D9D4BAAD94A95D7A0"/>
  </w:style>
  <w:style w:type="paragraph" w:customStyle="1" w:styleId="F99998E0576B4BD590CCB67A05CF144F">
    <w:name w:val="F99998E0576B4BD590CCB67A05CF144F"/>
  </w:style>
  <w:style w:type="paragraph" w:customStyle="1" w:styleId="A32B9C3EEA0B4167873C05C1B1FCC4ED">
    <w:name w:val="A32B9C3EEA0B4167873C05C1B1FCC4ED"/>
  </w:style>
  <w:style w:type="paragraph" w:customStyle="1" w:styleId="077F2326B9654940B84B8F7233B682E4">
    <w:name w:val="077F2326B9654940B84B8F7233B682E4"/>
  </w:style>
  <w:style w:type="paragraph" w:customStyle="1" w:styleId="4519CC035D29437BB3A96780E8428902">
    <w:name w:val="4519CC035D29437BB3A96780E8428902"/>
  </w:style>
  <w:style w:type="paragraph" w:customStyle="1" w:styleId="FA9AFD1A32504CB1AE98E9A51F57F5F9">
    <w:name w:val="FA9AFD1A32504CB1AE98E9A51F57F5F9"/>
  </w:style>
  <w:style w:type="paragraph" w:customStyle="1" w:styleId="887A1C78DB834182ABFD11399F874F82">
    <w:name w:val="887A1C78DB834182ABFD11399F874F82"/>
  </w:style>
  <w:style w:type="paragraph" w:customStyle="1" w:styleId="7E5DBB6D122A4D68B396FE9D7BBBDAF3">
    <w:name w:val="7E5DBB6D122A4D68B396FE9D7BBBDAF3"/>
  </w:style>
  <w:style w:type="paragraph" w:customStyle="1" w:styleId="43A1A4BD71FA4B0CB7F04E2DFE6210B8">
    <w:name w:val="43A1A4BD71FA4B0CB7F04E2DFE6210B8"/>
  </w:style>
  <w:style w:type="paragraph" w:customStyle="1" w:styleId="5C790B204FE4470FA22FE34261AA78F1">
    <w:name w:val="5C790B204FE4470FA22FE34261AA78F1"/>
  </w:style>
  <w:style w:type="paragraph" w:customStyle="1" w:styleId="A3A7A0CAA323489E90FC1CDF92DF9F1E">
    <w:name w:val="A3A7A0CAA323489E90FC1CDF92DF9F1E"/>
  </w:style>
  <w:style w:type="paragraph" w:customStyle="1" w:styleId="2B782D1399F04B718650D508B2E15E03">
    <w:name w:val="2B782D1399F04B718650D508B2E15E03"/>
  </w:style>
  <w:style w:type="paragraph" w:customStyle="1" w:styleId="668AAE784C3A4B0FA5CC95A5BA08CD86">
    <w:name w:val="668AAE784C3A4B0FA5CC95A5BA08CD86"/>
  </w:style>
  <w:style w:type="paragraph" w:customStyle="1" w:styleId="CABCEC2E68064B3CAD209C90A67A6C46">
    <w:name w:val="CABCEC2E68064B3CAD209C90A67A6C46"/>
  </w:style>
  <w:style w:type="paragraph" w:customStyle="1" w:styleId="187B31744D0048EDB80F4E9F54154A89">
    <w:name w:val="187B31744D0048EDB80F4E9F54154A89"/>
  </w:style>
  <w:style w:type="paragraph" w:customStyle="1" w:styleId="3718B4771E5448F7BA4C006BA8E366AE">
    <w:name w:val="3718B4771E5448F7BA4C006BA8E366AE"/>
  </w:style>
  <w:style w:type="paragraph" w:customStyle="1" w:styleId="6C6BD1A060E0449CADA419A19C50A6EA">
    <w:name w:val="6C6BD1A060E0449CADA419A19C50A6EA"/>
  </w:style>
  <w:style w:type="paragraph" w:customStyle="1" w:styleId="E14DC45292E644219D1C584B91D0B56B">
    <w:name w:val="E14DC45292E644219D1C584B91D0B56B"/>
  </w:style>
  <w:style w:type="paragraph" w:customStyle="1" w:styleId="F5C9403CD1624324A8D9F3484CDE39CB">
    <w:name w:val="F5C9403CD1624324A8D9F3484CDE39CB"/>
  </w:style>
  <w:style w:type="paragraph" w:customStyle="1" w:styleId="6FC2A3E211DD4EFCB14A188CF54DFA8F">
    <w:name w:val="6FC2A3E211DD4EFCB14A188CF54DFA8F"/>
  </w:style>
  <w:style w:type="paragraph" w:customStyle="1" w:styleId="7DE71FC45CE34E8987B5570B72B5854B">
    <w:name w:val="7DE71FC45CE34E8987B5570B72B5854B"/>
  </w:style>
  <w:style w:type="paragraph" w:customStyle="1" w:styleId="1B75FFED44104C9DB13B82521814F8D2">
    <w:name w:val="1B75FFED44104C9DB13B82521814F8D2"/>
  </w:style>
  <w:style w:type="paragraph" w:customStyle="1" w:styleId="7CD42ADA16C44F1EB1056DE562C4BEDB">
    <w:name w:val="7CD42ADA16C44F1EB1056DE562C4BEDB"/>
  </w:style>
  <w:style w:type="paragraph" w:customStyle="1" w:styleId="4EA21F8771F946BD96BDC07422A6CC8E">
    <w:name w:val="4EA21F8771F946BD96BDC07422A6CC8E"/>
    <w:rsid w:val="003033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57F46E7-5CAF-4C05-B8AC-EAF91495BB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7F3F8B-7E5E-463B-80D8-1B9619DC30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522746-85D5-471E-A3B6-2A0756E46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906756-AAAD-40A0-B19D-8669D1613FDC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start).dotx</Template>
  <TotalTime>0</TotalTime>
  <Pages>4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2024-08-24T19:25:00Z</dcterms:created>
  <dcterms:modified xsi:type="dcterms:W3CDTF">2024-08-27T18:51:00Z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